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-1134" w:right="-851"/>
      </w:pPr>
    </w:p>
    <w:p>
      <w:pPr>
        <w:pStyle w:val="KeinLeerraum"/>
        <w:ind w:left="-709" w:right="-85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Meldeformular</w:t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24"/>
          <w:szCs w:val="40"/>
        </w:rPr>
        <w:t>-Vertraulich-</w:t>
      </w:r>
      <w:r>
        <w:rPr>
          <w:rFonts w:ascii="Arial" w:hAnsi="Arial" w:cs="Arial"/>
          <w:sz w:val="24"/>
          <w:szCs w:val="40"/>
        </w:rPr>
        <w:tab/>
      </w:r>
      <w:r>
        <w:rPr>
          <w:rFonts w:ascii="Arial" w:hAnsi="Arial" w:cs="Arial"/>
          <w:sz w:val="24"/>
          <w:szCs w:val="40"/>
        </w:rPr>
        <w:tab/>
      </w:r>
      <w:r>
        <w:rPr>
          <w:rFonts w:ascii="Arial" w:hAnsi="Arial" w:cs="Arial"/>
          <w:sz w:val="24"/>
          <w:szCs w:val="40"/>
        </w:rPr>
        <w:tab/>
        <w:t>Datum der Meldung: …........................</w:t>
      </w:r>
    </w:p>
    <w:p>
      <w:pPr>
        <w:pStyle w:val="KeinLeerraum"/>
        <w:ind w:lef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2202652</wp:posOffset>
                </wp:positionV>
                <wp:extent cx="3519170" cy="1001395"/>
                <wp:effectExtent l="0" t="0" r="24130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Meldende Person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  <w:szCs w:val="12"/>
                              </w:rPr>
                              <w:t>(Ärztin/Arzt, Praxis, Krankenhaus, Anschrift, Telefonnummer, E-Mail-Adresse</w:t>
                            </w:r>
                          </w:p>
                          <w:p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  <w:szCs w:val="12"/>
                              </w:rPr>
                              <w:t xml:space="preserve">lebenslange Arztnummer (LANR),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  <w:szCs w:val="12"/>
                              </w:rPr>
                              <w:t>Betriebsstättennummer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  <w:szCs w:val="12"/>
                              </w:rPr>
                              <w:t xml:space="preserve"> (BSNR))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35.8pt;margin-top:173.45pt;width:277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UaQQkwIAALMFAAAOAAAAZHJzL2Uyb0RvYy54bWysVN9P2zAQfp+0/8Hy+0hSKIyqKepATJMQ oMHEs+vY1ML2ebbbpPvrOTtpKYwXpr0kZ993vz7f3fSsM5qshQ8KbE2rg5ISYTk0yj7W9Nf95Zev lITIbMM0WFHTjQj0bPb507R1EzGCJehGeIJObJi0rqbLGN2kKAJfCsPCAThhUSnBGxbx6B+LxrMW vRtdjMryuGjBN84DFyHg7UWvpLPsX0rB442UQUSia4q5xfz1+btI32I2ZZNHz9xS8SEN9g9ZGKYs Bt25umCRkZVXf7kyinsIIOMBB1OAlIqLXANWU5VvqrlbMidyLUhOcDuawv9zy6/Xt56oBt+OEssM PtG96KIUuiFVYqd1YYKgO4ew2H2DLiGH+4CXqehOepP+WA5BPfK82XGLzgjHy8NxdVqdoIqjrirL 6vB0nPwUL+bOh/hdgCFJqKnHx8ucsvVViD10C0nRAmjVXCqt8yE1jDjXnqwZPrWOOUl0/gqlLWlr enw4LrPjV7rkeme/0Iw/DentodCftimcyK01pJUo6qnIUtxokTDa/hQSqc2MvJMj41zYXZ4ZnVAS K/qI4YB/yeojxn0daJEjg407Y6Ms+J6l19Q2T1tqZY/HN9yrO4mxW3RDiyyg2WDneOgnLzh+qZDo KxbiLfM4atgRuD7iDX6kBnwdGCRKluD/vHef8DgBqKWkxdGtafi9Yl5Qon9YnI3T6ugozXo+HI1P Rnjw+5rFvsauzDlgy2D/Y3ZZTPiot6L0YB5wy8xTVFQxyzF2TeNWPI/9QsEtxcV8nkE43Y7FK3vn eHKd6E0Ndt89MO+GBo84G9ewHXI2edPnPTZZWpivIkiVhyAR3LM6EI+bIY/RsMXS6tk/Z9TLrp09 AwAA//8DAFBLAwQUAAYACAAAACEAel+cnN8AAAALAQAADwAAAGRycy9kb3ducmV2LnhtbEyPwU7D MAyG70i8Q2Qkblu6UUpXmk6ABhdODMTZa7wkokmqJOvK2xNOcLT96ff3t9vZDmyiEI13AlbLAhi5 3kvjlICP9+dFDSwmdBIH70jAN0XYdpcXLTbSn90bTfukWA5xsUEBOqWx4Tz2mizGpR/J5dvRB4sp j0FxGfCcw+3A10VRcYvG5Q8aR3rS1H/tT1bA7lFtVF9j0LtaGjPNn8dX9SLE9dX8cA8s0Zz+YPjV z+rQZaeDPzkZ2SBgcbeqMirgpqw2wDJR1uu8OQi4LcoKeNfy/x26HwAAAP//AwBQSwECLQAUAAYA CAAAACEAtoM4kv4AAADhAQAAEwAAAAAAAAAAAAAAAAAAAAAAW0NvbnRlbnRfVHlwZXNdLnhtbFBL AQItABQABgAIAAAAIQA4/SH/1gAAAJQBAAALAAAAAAAAAAAAAAAAAC8BAABfcmVscy8ucmVsc1BL AQItABQABgAIAAAAIQAEUaQQkwIAALMFAAAOAAAAAAAAAAAAAAAAAC4CAABkcnMvZTJvRG9jLnht bFBLAQItABQABgAIAAAAIQB6X5yc3wAAAAsBAAAPAAAAAAAAAAAAAAAAAO0EAABkcnMvZG93bnJl di54bWxQSwUGAAAAAAQABADzAAAA+QUAAAAA " fillcolor="white [3201]" strokeweight=".5pt">
                <v:textbox>
                  <w:txbxContent>
                    <w:p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Meldende Person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 w:cs="Arial"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14"/>
                          <w:szCs w:val="12"/>
                        </w:rPr>
                        <w:t>(Ärztin/Arzt, Praxis, Krankenhaus, Anschrift, Telefonnummer, E-Mail-Adresse</w:t>
                      </w:r>
                    </w:p>
                    <w:p>
                      <w:pPr>
                        <w:pStyle w:val="KeinLeerraum"/>
                        <w:rPr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14"/>
                          <w:szCs w:val="12"/>
                        </w:rPr>
                        <w:t xml:space="preserve">lebenslange Arztnummer (LANR), </w:t>
                      </w:r>
                      <w:proofErr w:type="spellStart"/>
                      <w:r>
                        <w:rPr>
                          <w:rFonts w:ascii="Arial Narrow" w:hAnsi="Arial Narrow" w:cs="Arial"/>
                          <w:color w:val="000000"/>
                          <w:sz w:val="14"/>
                          <w:szCs w:val="12"/>
                        </w:rPr>
                        <w:t>Betriebsstättennummer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0000"/>
                          <w:sz w:val="14"/>
                          <w:szCs w:val="12"/>
                        </w:rPr>
                        <w:t xml:space="preserve"> (BSNR))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3064718</wp:posOffset>
                </wp:positionH>
                <wp:positionV relativeFrom="paragraph">
                  <wp:posOffset>2203765</wp:posOffset>
                </wp:positionV>
                <wp:extent cx="3329305" cy="1001395"/>
                <wp:effectExtent l="0" t="0" r="23495" b="273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Verdacht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Klinische Diagnose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Tod 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Hospitalisierung in Bezug auf COVID-19</w:t>
                            </w:r>
                          </w:p>
                          <w:p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Datum der Verdachts-/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Diagnose: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./….../……(Tag/Monat/Jahr)</w:t>
                            </w:r>
                          </w:p>
                          <w:p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Erkrankungsbeginn: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…../…..…/……(Tag/Monat/Jahr)</w:t>
                            </w:r>
                          </w:p>
                          <w:p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Todesdatum: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…../…..…/…… (Tag/Monat/Jahr)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Infektionszeitpunkt/-raum: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left:0;text-align:left;margin-left:241.3pt;margin-top:173.5pt;width:262.15pt;height:7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21IcmAIAALoFAAAOAAAAZHJzL2Uyb0RvYy54bWysVN9P2zAQfp+0/8Hy+0jaUgYVKepATJMQ oMHEs+vY1ML2ebbbpPvrOTtpKIwXpr0kZ99357vvfpyetUaTjfBBga3o6KCkRFgOtbKPFf11f/nl mJIQma2ZBisquhWBns0/fzpt3EyMYQW6Fp6gExtmjavoKkY3K4rAV8KwcABOWFRK8IZFPPrHovas Qe9GF+OyPCoa8LXzwEUIeHvRKek8+5dS8HgjZRCR6IpibDF/ff4u07eYn7LZo2dupXgfBvuHKAxT Fh8dXF2wyMjaq79cGcU9BJDxgIMpQErFRc4BsxmVb7K5WzEnci5ITnADTeH/ueXXm1tPVF1RLJRl Bkt0L9ooha7JcWKncWGGoDuHsNh+gxarvLsPeJmSbqU36Y/pENQjz9uBW3RGOF5OJuOTSTmlhKNu VJajyck0+SlezJ0P8bsAQ5JQUY/Fy5yyzVWIHXQHSa8F0Kq+VFrnQ2oYca492TAstY45SHT+CqUt aSp6NJmW2fErXXI92C814099eHso9Kdtek7k1urDShR1VGQpbrVIGG1/ConUZkbeiZFxLuwQZ0Yn lMSMPmLY41+i+ohxlwda5JfBxsHYKAu+Y+k1tfXTjlrZ4bGGe3knMbbLNvfU0ClLqLfYQB66AQyO Xyrk+4qFeMs8Thz2DG6ReIMfqQGLBL1EyQr8n/fuEx4HAbWUNDjBFQ2/18wLSvQPiyNyMjo8TCOf D4fTr2M8+H3Ncl9j1+YcsHNGuK8cz2LCR70TpQfzgMtmkV5FFbMc365o3InnsdsruKy4WCwyCIfc sXhl7xxPrhPLqc/u2wfmXd/nEUfkGnazzmZv2r3DJksLi3UEqfIsJJ47Vnv+cUHkaeqXWdpA++eM elm582cAAAD//wMAUEsDBBQABgAIAAAAIQDqHsPV3wAAAAwBAAAPAAAAZHJzL2Rvd25yZXYueG1s TI/BTsMwEETvSPyDtUjcqEMJbZpmUwEqXDhRUM9u7NoWsR3Zbhr+nu0Jjqt9mnnTbCbXs1HFZINH uJ8VwJTvgrReI3x9vt5VwFIWXoo+eIXwoxJs2uurRtQynP2HGndZMwrxqRYIJueh5jx1RjmRZmFQ nn7HEJ3IdEbNZRRnCnc9nxfFgjthPTUYMagXo7rv3ckhbJ/1SneViGZbSWvHaX9812+ItzfT0xpY VlP+g+GiT+rQktMhnLxMrEcoq/mCUISHckmjLgT1rYAdEB6Lcgm8bfj/Ee0vAAAA//8DAFBLAQIt ABQABgAIAAAAIQC2gziS/gAAAOEBAAATAAAAAAAAAAAAAAAAAAAAAABbQ29udGVudF9UeXBlc10u eG1sUEsBAi0AFAAGAAgAAAAhADj9If/WAAAAlAEAAAsAAAAAAAAAAAAAAAAALwEAAF9yZWxzLy5y ZWxzUEsBAi0AFAAGAAgAAAAhAB7bUhyYAgAAugUAAA4AAAAAAAAAAAAAAAAALgIAAGRycy9lMm9E b2MueG1sUEsBAi0AFAAGAAgAAAAhAOoew9XfAAAADAEAAA8AAAAAAAAAAAAAAAAA8gQAAGRycy9k b3ducmV2LnhtbFBLBQYAAAAABAAEAPMAAAD+BQAAAAA= " fillcolor="white [3201]" strokeweight=".5pt">
                <v:textbox>
                  <w:txbxContent>
                    <w:p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Verdacht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Klinische Diagnose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Tod 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0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Hospitalisierung in Bezug auf COVID-19</w:t>
                      </w:r>
                    </w:p>
                    <w:p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Datum der Verdachts-/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</w:rPr>
                        <w:t>Diagnose: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18"/>
                        </w:rPr>
                        <w:t>….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18"/>
                        </w:rPr>
                        <w:t>./….../……(Tag/Monat/Jahr)</w:t>
                      </w:r>
                    </w:p>
                    <w:p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Erkrankungsbeginn:      </w:t>
                      </w:r>
                      <w:r>
                        <w:rPr>
                          <w:rFonts w:ascii="Arial Narrow" w:hAnsi="Arial Narrow"/>
                          <w:sz w:val="20"/>
                          <w:szCs w:val="18"/>
                        </w:rPr>
                        <w:t>…../…..…/……(Tag/Monat/Jahr)</w:t>
                      </w:r>
                    </w:p>
                    <w:p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Todesdatum: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  <w:t xml:space="preserve">      </w:t>
                      </w:r>
                      <w:r>
                        <w:rPr>
                          <w:rFonts w:ascii="Arial Narrow" w:hAnsi="Arial Narrow"/>
                          <w:sz w:val="20"/>
                          <w:szCs w:val="18"/>
                        </w:rPr>
                        <w:t>…../…..…/…… (Tag/Monat/Jahr)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Infektionszeitpunkt/-raum: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 xml:space="preserve"> 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1000597</wp:posOffset>
                </wp:positionV>
                <wp:extent cx="3328035" cy="662940"/>
                <wp:effectExtent l="0" t="0" r="24765" b="228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bei Tuberkulose, Hepatitis B und C</w:t>
                            </w:r>
                          </w:p>
                          <w:p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Geburtsstaat:......................................................................................</w:t>
                            </w:r>
                          </w:p>
                          <w:p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Staatsangehörigkeit: .........................................................................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Jahr der Einreise nach Deutschland: …………………………………..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left:0;text-align:left;margin-left:241.3pt;margin-top:78.8pt;width:262.05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WYmlwIAALkFAAAOAAAAZHJzL2Uyb0RvYy54bWysVE1PGzEQvVfqf7B8L5sPQiFig1IQVSVU UKHi7HhtssLrcW0n2fTX99mbhIRyoepld+x58/U8M+cXbWPYUvlQky15/6jHmbKSqto+lfznw/Wn U85CFLYShqwq+VoFfjH5+OF85cZqQHMylfIMTmwYr1zJ5zG6cVEEOVeNCEfklIVSk29ExNE/FZUX K3hvTDHo9U6KFfnKeZIqBNxedUo+yf61VjLeah1UZKbkyC3mr8/fWfoWk3MxfvLCzWu5SUP8QxaN qC2C7lxdiSjYwtd/uWpq6SmQjkeSmoK0rqXKNaCafu9VNfdz4VSuBeQEt6Mp/D+38vvyzrO6KvmI MysaPNGDaqNWpmKjxM7KhTFA9w6w2H6hFq+8vQ+4TEW32jfpj3IY9OB5veMWzpjE5XA4OO0NEURC d3IyODvO5Bcv1s6H+FVRw5JQco+3y5SK5U2IyATQLSQFC2Tq6ro2Jh9Sv6hL49lS4KVNzDnC4gBl LFsh+HDUy44PdMn1zn5mhHxOVR56wMnYFE7lztqklRjqmMhSXBuVMMb+UBrMZkLeyFFIqewuz4xO KI2K3mO4wb9k9R7jrg5Y5Mhk4864qS35jqVDaqvnLbW6w4OkvbqTGNtZm1tqsG2UGVVr9I+nbv6C k9c1+L4RId4Jj4FDy2CJxFt8tCE8Em0kzubkf791n/CYA2g5W2GASx5+LYRXnJlvFhNy1j9Gi7GY D8ejzwMc/L5mtq+xi+aS0Dl9rCsns5jw0WxF7al5xK6ZpqhQCSsRu+RxK17Gbq1gV0k1nWYQZtyJ eGPvnUyuE8upzx7aR+Hdps8jJuQ7bUddjF+1e4dNlpami0i6zrOQeO5Y3fCP/ZDbdbPL0gLaP2fU y8ad/AEAAP//AwBQSwMEFAAGAAgAAAAhAN5g47/dAAAADAEAAA8AAABkcnMvZG93bnJldi54bWxM jz1PwzAQhnck/oN1SGzUIYI0TeNUgAoLEwUxX2PXtojtyHbT8O+5TnS70/vo/Wg3sxvYpGKywQu4 XxTAlO+DtF4L+Pp8vauBpYxe4hC8EvCrEmy666sWGxlO/kNNu6wZmfjUoACT89hwnnqjHKZFGJUn 7RCiw0xv1FxGPJG5G3hZFBV3aD0lGBzVi1H9z+7oBGyf9Ur3NUazraW10/x9eNdvQtzezE9rYFnN +R+Gc32qDh112oejl4kNAh7qsiKUhMclHWeC8pbA9gLKqiyAdy2/HNH9AQAA//8DAFBLAQItABQA BgAIAAAAIQC2gziS/gAAAOEBAAATAAAAAAAAAAAAAAAAAAAAAABbQ29udGVudF9UeXBlc10ueG1s UEsBAi0AFAAGAAgAAAAhADj9If/WAAAAlAEAAAsAAAAAAAAAAAAAAAAALwEAAF9yZWxzLy5yZWxz UEsBAi0AFAAGAAgAAAAhALv5ZiaXAgAAuQUAAA4AAAAAAAAAAAAAAAAALgIAAGRycy9lMm9Eb2Mu eG1sUEsBAi0AFAAGAAgAAAAhAN5g47/dAAAADAEAAA8AAAAAAAAAAAAAAAAA8QQAAGRycy9kb3du cmV2LnhtbFBLBQYAAAAABAAEAPMAAAD7BQAAAAA= " fillcolor="white [3201]" strokeweight=".5pt">
                <v:textbox>
                  <w:txbxContent>
                    <w:p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bei Tuberkulose, Hepatitis B und C</w:t>
                      </w:r>
                    </w:p>
                    <w:p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Geburtsstaat:......................................................................................</w:t>
                      </w:r>
                    </w:p>
                    <w:p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Staatsangehörigkeit: .........................................................................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Jahr der Einreise nach Deutschland: …………………………………..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227330</wp:posOffset>
                </wp:positionV>
                <wp:extent cx="6849110" cy="1974215"/>
                <wp:effectExtent l="0" t="0" r="27940" b="26035"/>
                <wp:wrapThrough wrapText="bothSides">
                  <wp:wrapPolygon edited="0">
                    <wp:start x="0" y="0"/>
                    <wp:lineTo x="0" y="21676"/>
                    <wp:lineTo x="21628" y="21676"/>
                    <wp:lineTo x="21628" y="0"/>
                    <wp:lineTo x="0" y="0"/>
                  </wp:wrapPolygon>
                </wp:wrapThrough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197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tabs>
                                <w:tab w:val="left" w:pos="2835"/>
                              </w:tabs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Betroffene Person:        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weiblich    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männlich    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divers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(Vorname, Name, Anschrift, Telefonnummer, E-Mail-Adresse)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Geburtsdatum   ……/……./……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Tag      Monat      Jahr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>
                            <w:pPr>
                              <w:tabs>
                                <w:tab w:val="left" w:pos="709"/>
                              </w:tabs>
                              <w:ind w:left="2835" w:hanging="2835"/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  <w:t>Bei nosokomialen Ausbrüchen lediglich Geschlecht sowie Monat/Jahr des Geburtsdatums ausfüllen.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9" type="#_x0000_t202" style="position:absolute;left:0;text-align:left;margin-left:-35.95pt;margin-top:17.9pt;width:539.3pt;height:15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rejelwIAALoFAAAOAAAAZHJzL2Uyb0RvYy54bWysVEtPGzEQvlfqf7B8L5sN4ZGIDUpBVJUQ oELF2fHaxML2uLaT3fTXd+zdDYFyoepld+z55vV5Zs7OW6PJRvigwFa0PBhRIiyHWtmniv58uPpy SkmIzNZMgxUV3YpAz+efP501bibGsAJdC0/QiQ2zxlV0FaObFUXgK2FYOAAnLColeMMiHv1TUXvW oHeji/FodFw04GvngYsQ8PayU9J59i+l4PFWyiAi0RXF3GL++vxdpm8xP2OzJ8/cSvE+DfYPWRim LAbdubpkkZG1V3+5Mop7CCDjAQdTgJSKi1wDVlOO3lRzv2JO5FqQnOB2NIX/55bfbO48UXVFx5RY ZvCJHkQbpdA1GSd2GhdmCLp3CIvtV2jxlYf7gJep6FZ6k/5YDkE98rzdcYvOCMfL49PJtCxRxVFX Tk8m4/Io+SlezJ0P8ZsAQ5JQUY+Plzllm+sQO+gASdECaFVfKa3zITWMuNCebBg+tY45SXT+CqUt aTCVw6NRdvxKl1zv7Jea8ec+vT0U+tM2hRO5tfq0EkUdFVmKWy0SRtsfQiK1mZF3cmScC7vLM6MT SmJFHzHs8S9ZfcS4qwMtcmSwcWdslAXfsfSa2vp5oFZ2eHzDvbqTGNtlm3vqcOiUJdRbbCAP3QAG x68U8n3NQrxjHicOGwO3SLzFj9SAjwS9RMkK/O/37hMeBwG1lDQ4wRUNv9bMC0r0d4sjMi0nkzTy +TA5Ohnjwe9rlvsauzYXgJ1T4r5yPIsJH/UgSg/mEZfNIkVFFbMcY1c0DuJF7PYKLisuFosMwiF3 LF7be8eT68Ry6rOH9pF51/d5xBG5gWHW2exNu3fYZGlhsY4gVZ6FxHPHas8/Log8Tf0ySxto/5xR Lyt3/gcAAP//AwBQSwMEFAAGAAgAAAAhAGtj1LfdAAAACwEAAA8AAABkcnMvZG93bnJldi54bWxM j0tPwzAQhO9I/Adrkbi1Tnk1DXEqQIVLTxTEeRtvbYvYjmI3Df+e7Qlu+xjNfFOvJ9+JkYbkYlCw mBcgKLRRu2AUfH68zkoQKWPQ2MVACn4owbq5vKix0vEU3mncZSPYJKQKFdic+0rK1FrymOaxp8C/ Qxw8Zl4HI/WAJzb3nbwpigfp0QVOsNjTi6X2e3f0CjbPZmXaEge7KbVz4/R12Jo3pa6vpqdHEJmm /CeGMz6jQ8NM+3gMOolOwWy5WLFUwe09VzgLOG4JYs+XOx5kU8v/HZpfAAAA//8DAFBLAQItABQA BgAIAAAAIQC2gziS/gAAAOEBAAATAAAAAAAAAAAAAAAAAAAAAABbQ29udGVudF9UeXBlc10ueG1s UEsBAi0AFAAGAAgAAAAhADj9If/WAAAAlAEAAAsAAAAAAAAAAAAAAAAALwEAAF9yZWxzLy5yZWxz UEsBAi0AFAAGAAgAAAAhAAWt6N6XAgAAugUAAA4AAAAAAAAAAAAAAAAALgIAAGRycy9lMm9Eb2Mu eG1sUEsBAi0AFAAGAAgAAAAhAGtj1LfdAAAACwEAAA8AAAAAAAAAAAAAAAAA8QQAAGRycy9kb3du cmV2LnhtbFBLBQYAAAAABAAEAPMAAAD7BQAAAAA= " fillcolor="white [3201]" strokeweight=".5pt">
                <v:textbox>
                  <w:txbxContent>
                    <w:p>
                      <w:pPr>
                        <w:pStyle w:val="KeinLeerraum"/>
                        <w:tabs>
                          <w:tab w:val="left" w:pos="2835"/>
                        </w:tabs>
                        <w:rPr>
                          <w:rFonts w:ascii="Arial Narrow" w:hAnsi="Arial Narrow"/>
                          <w:sz w:val="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Betroffene Person:                      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weiblich    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männlich    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divers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(Vorname, Name, Anschrift, Telefonnummer, E-Mail-Adresse)</w:t>
                      </w:r>
                      <w:r>
                        <w:rPr>
                          <w:rFonts w:ascii="Arial Narrow" w:hAnsi="Arial Narrow"/>
                          <w:sz w:val="1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2"/>
                        </w:rPr>
                        <w:tab/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Geburtsdatum   ……/……./……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  <w:r>
                        <w:rPr>
                          <w:rFonts w:ascii="Arial Narrow" w:hAnsi="Arial Narrow"/>
                          <w:sz w:val="12"/>
                        </w:rPr>
                        <w:t>Tag      Monat      Jahr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>
                      <w:pPr>
                        <w:tabs>
                          <w:tab w:val="left" w:pos="709"/>
                        </w:tabs>
                        <w:ind w:left="2835" w:hanging="2835"/>
                        <w:rPr>
                          <w:rFonts w:ascii="Arial Narrow" w:hAnsi="Arial Narrow"/>
                          <w:color w:val="FF0000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  <w:sz w:val="14"/>
                        </w:rPr>
                        <w:t>Bei nosokomialen Ausbrüchen lediglich Geschlecht sowie Monat/Jahr des Geburtsdatums ausfüllen.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3064472</wp:posOffset>
                </wp:positionH>
                <wp:positionV relativeFrom="paragraph">
                  <wp:posOffset>1663888</wp:posOffset>
                </wp:positionV>
                <wp:extent cx="3329305" cy="535305"/>
                <wp:effectExtent l="0" t="0" r="23495" b="171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</w:rPr>
                              <w:t>Zugehörigkeit zur Bundeswehr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20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</w:rPr>
                              <w:t xml:space="preserve"> Soldat/Bundeswehrangehöriger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20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</w:rPr>
                              <w:t xml:space="preserve"> Zivilperson (untergebracht/tätig in Bundeswehreinrichtung)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0" type="#_x0000_t202" style="position:absolute;left:0;text-align:left;margin-left:241.3pt;margin-top:131pt;width:26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VotvlgIAALkFAAAOAAAAZHJzL2Uyb0RvYy54bWysVEtPGzEQvlfqf7B8L5snlIgNSkFUlRCg hoqz47WJhe1xbSe76a9n7N0NgXKh6mV37Pnm9Xlmzs4bo8lW+KDAlnR4NKBEWA6Vso8l/XV/9eUr JSEyWzENVpR0JwI9n3/+dFa7mRjBGnQlPEEnNsxqV9J1jG5WFIGvhWHhCJywqJTgDYt49I9F5VmN 3o0uRoPBcVGDr5wHLkLA28tWSefZv5SCx1spg4hElxRzi/nr83eVvsX8jM0ePXNrxbs02D9kYZiy GHTv6pJFRjZe/eXKKO4hgIxHHEwBUioucg1YzXDwpprlmjmRa0FygtvTFP6fW36zvfNEVSU9ocQy g090L5ooha7ISWKndmGGoKVDWGy+QYOv3N8HvExFN9Kb9MdyCOqR592eW3RGOF6Ox6PT8WBKCUfd dDxNMrovXqydD/G7AEOSUFKPb5cpZdvrEFtoD0nBAmhVXSmt8yH1i7jQnmwZvrSOOUd0/gqlLalL ejyeDrLjV7rkem+/0ow/dekdoNCftimcyJ3VpZUYapnIUtxpkTDa/hQSmc2EvJMj41zYfZ4ZnVAS K/qIYYd/yeojxm0daJEjg417Y6Ms+Jal19RWTz21ssXjGx7UncTYrJrcUpO+UVZQ7bB/PLTzFxy/ Usj3NQvxjnkcOGwZXCLxFj9SAz4SdBIla/B/3rtPeJwD1FJS4wCXNPzeMC8o0T8sTsjpcDJJE58P k+nJCA/+ULM61NiNuQDsnCGuK8ezmPBR96L0YB5w1yxSVFQxyzF2SWMvXsR2reCu4mKxyCCcccfi tV06nlwnllOf3TcPzLuuzyNOyA30o85mb9q9xSZLC4tNBKnyLCSeW1Y7/nE/5GnqdllaQIfnjHrZ uPNnAAAA//8DAFBLAwQUAAYACAAAACEAnapeVN4AAAAMAQAADwAAAGRycy9kb3ducmV2LnhtbEyP wU7DMBBE70j8g7VI3KjTtIrSEKcCVLhwoiDO29i1rcbryHbT8Pe4Jziu9mnmTbud3cAmFaL1JGC5 KIAp6r20pAV8fb4+1MBiQpI4eFICflSEbXd702Ij/YU+1LRPmuUQig0KMCmNDeexN8phXPhRUf4d fXCY8hk0lwEvOdwNvCyKiju0lBsMjurFqP60PzsBu2e90X2Nwexqae00fx/f9ZsQ93fz0yOwpOb0 B8NVP6tDl50O/kwyskHAui6rjAooqzKPuhK5bwPsIGC1rlbAu5b/H9H9AgAA//8DAFBLAQItABQA BgAIAAAAIQC2gziS/gAAAOEBAAATAAAAAAAAAAAAAAAAAAAAAABbQ29udGVudF9UeXBlc10ueG1s UEsBAi0AFAAGAAgAAAAhADj9If/WAAAAlAEAAAsAAAAAAAAAAAAAAAAALwEAAF9yZWxzLy5yZWxz UEsBAi0AFAAGAAgAAAAhAIFWi2+WAgAAuQUAAA4AAAAAAAAAAAAAAAAALgIAAGRycy9lMm9Eb2Mu eG1sUEsBAi0AFAAGAAgAAAAhAJ2qXlTeAAAADAEAAA8AAAAAAAAAAAAAAAAA8AQAAGRycy9kb3du cmV2LnhtbFBLBQYAAAAABAAEAPMAAAD7BQAAAAA= " fillcolor="white [3201]" strokeweight=".5pt">
                <v:textbox>
                  <w:txbxContent>
                    <w:p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18"/>
                        </w:rPr>
                        <w:t>Zugehörigkeit zur Bundeswehr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>
                        <w:rPr>
                          <w:rFonts w:ascii="Arial Narrow" w:hAnsi="Arial Narrow" w:cstheme="minorHAnsi"/>
                          <w:sz w:val="20"/>
                        </w:rPr>
                        <w:sym w:font="Wingdings" w:char="F0A6"/>
                      </w:r>
                      <w:r>
                        <w:rPr>
                          <w:rFonts w:ascii="Arial Narrow" w:hAnsi="Arial Narrow" w:cstheme="minorHAnsi"/>
                          <w:sz w:val="20"/>
                        </w:rPr>
                        <w:t xml:space="preserve"> Soldat/Bundeswehrangehöriger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>
                        <w:rPr>
                          <w:rFonts w:ascii="Arial Narrow" w:hAnsi="Arial Narrow" w:cstheme="minorHAnsi"/>
                          <w:sz w:val="20"/>
                        </w:rPr>
                        <w:sym w:font="Wingdings" w:char="F0A6"/>
                      </w:r>
                      <w:r>
                        <w:rPr>
                          <w:rFonts w:ascii="Arial Narrow" w:hAnsi="Arial Narrow" w:cstheme="minorHAnsi"/>
                          <w:sz w:val="20"/>
                        </w:rPr>
                        <w:t xml:space="preserve"> Zivilperson (untergebracht/tätig in Bundeswehreinrichtung)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3067906</wp:posOffset>
                </wp:positionH>
                <wp:positionV relativeFrom="paragraph">
                  <wp:posOffset>230063</wp:posOffset>
                </wp:positionV>
                <wp:extent cx="3328035" cy="763325"/>
                <wp:effectExtent l="0" t="0" r="24765" b="1778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76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bei impfpräventablen Krankheiten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</w:rPr>
                              <w:t>geimpft</w:t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</w:rPr>
                              <w:t>nicht geimpft</w:t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</w:rPr>
                              <w:t>Impfstatus unbekannt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Anzahl der Dosen: ……Datum der letzten Impfung: ……/…../………</w:t>
                            </w:r>
                          </w:p>
                          <w:p>
                            <w:pPr>
                              <w:pStyle w:val="KeinLeerraum"/>
                              <w:ind w:left="3545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     Tag      Monat      Jahr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Impfstoff: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 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ab/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1" type="#_x0000_t202" style="position:absolute;left:0;text-align:left;margin-left:241.55pt;margin-top:18.1pt;width:262.0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jfAdlQIAALkFAAAOAAAAZHJzL2Uyb0RvYy54bWysVEtPGzEQvlfqf7B8L5sn0IgNSoOoKiFA hYqz47UTC9vj2k5201/P2Lt5QLlQ9bI79nwznvnmcXHZGE02wgcFtqT9kx4lwnKolF2W9Nfj9Zdz SkJktmIarCjpVgR6Of386aJ2EzGAFehKeIJObJjUrqSrGN2kKAJfCcPCCThhUSnBGxbx6JdF5VmN 3o0uBr3eaVGDr5wHLkLA26tWSafZv5SCxzspg4hElxRji/nr83eRvsX0gk2WnrmV4l0Y7B+iMExZ fHTv6opFRtZe/eXKKO4hgIwnHEwBUioucg6YTb/3JpuHFXMi54LkBLenKfw/t/x2c++Jqko6osQy gyV6FE2UQldklNipXZgg6MEhLDbfoMEq7+4DXqakG+lN+mM6BPXI83bPLTojHC+Hw8F5bzimhKPu 7BSP4+SmOFg7H+J3AYYkoaQea5cpZZubEFvoDpIeC6BVda20zofUL2KuPdkwrLSOOUZ0/gqlLalL ejoc97LjV7rkem+/0Iw/d+EdodCftuk5kTurCysx1DKRpbjVImG0/SkkMpsJeSdGxrmw+zgzOqEk ZvQRww5/iOojxm0eaJFfBhv3xkZZ8C1Lr6mtnnfUyhaPNTzKO4mxWTS5pXKF080Cqi32j4d2/oLj 1wr5vmEh3jOPA4ctg0sk3uFHasAiQSdRsgL/5737hMc5QC0lNQ5wScPvNfOCEv3D4oR87Y9GaeLz YTQ+G+DBH2sWxxq7NnPAzunjunI8iwkf9U6UHswT7ppZehVVzHJ8u6RxJ85ju1ZwV3Exm2UQzrhj 8cY+OJ5cJ5ZTnz02T8y7rs8jTsgt7EadTd60e4tNlhZm6whS5Vk4sNrxj/shT1O3y9ICOj5n1GHj Tl8AAAD//wMAUEsDBBQABgAIAAAAIQBs2kDP3gAAAAsBAAAPAAAAZHJzL2Rvd25yZXYueG1sTI/L TsMwEEX3SPyDNUjsqN0HIYQ4FaDChhWl6tqNp7ZFPI5iNw1/j7uC3R3N0Z0z9XryHRtxiC6QhPlM AENqg3ZkJOy+3u5KYDEp0qoLhBJ+MMK6ub6qVaXDmT5x3CbDcgnFSkmwKfUV57G16FWchR4p745h 8CrlcTBcD+qcy33HF0IU3CtH+YJVPb5abL+3Jy9h82IeTVuqwW5K7dw47Y8f5l3K25vp+QlYwin9 wXDRz+rQZKdDOJGOrJOwKpfzjEpYFgtgF0CIh5wOOd0XK+BNzf//0PwCAAD//wMAUEsBAi0AFAAG AAgAAAAhALaDOJL+AAAA4QEAABMAAAAAAAAAAAAAAAAAAAAAAFtDb250ZW50X1R5cGVzXS54bWxQ SwECLQAUAAYACAAAACEAOP0h/9YAAACUAQAACwAAAAAAAAAAAAAAAAAvAQAAX3JlbHMvLnJlbHNQ SwECLQAUAAYACAAAACEAvY3wHZUCAAC5BQAADgAAAAAAAAAAAAAAAAAuAgAAZHJzL2Uyb0RvYy54 bWxQSwECLQAUAAYACAAAACEAbNpAz94AAAALAQAADwAAAAAAAAAAAAAAAADvBAAAZHJzL2Rvd25y ZXYueG1sUEsFBgAAAAAEAAQA8wAAAPoFAAAAAA== " fillcolor="white [3201]" strokeweight=".5pt">
                <v:textbox>
                  <w:txbxContent>
                    <w:p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bei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impfpräventablen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Krankheiten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theme="minorHAnsi"/>
                          <w:sz w:val="20"/>
                        </w:rPr>
                        <w:t>geimpft</w:t>
                      </w:r>
                      <w:r>
                        <w:rPr>
                          <w:rFonts w:ascii="Arial Narrow" w:hAnsi="Arial Narrow" w:cstheme="minorHAnsi"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theme="minorHAnsi"/>
                          <w:sz w:val="20"/>
                        </w:rPr>
                        <w:t>nicht geimpft</w:t>
                      </w:r>
                      <w:r>
                        <w:rPr>
                          <w:rFonts w:ascii="Arial Narrow" w:hAnsi="Arial Narrow" w:cstheme="minorHAnsi"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theme="minorHAnsi"/>
                          <w:sz w:val="20"/>
                        </w:rPr>
                        <w:t>Impfstatus unbekannt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Anzahl der Dosen: ……Datum der letzten Impfung: ……/…../………</w:t>
                      </w:r>
                    </w:p>
                    <w:p>
                      <w:pPr>
                        <w:pStyle w:val="KeinLeerraum"/>
                        <w:ind w:left="3545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 xml:space="preserve">     Tag      Monat      Jahr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Impfstoff: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  <w:t xml:space="preserve"> 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  <w:tab/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</w:rPr>
        <w:t>Meldepflichtige Krankheit gemäß § 6 IfSG</w:t>
      </w:r>
    </w:p>
    <w:p>
      <w:pPr>
        <w:ind w:left="-709" w:right="-709"/>
        <w:rPr>
          <w:rFonts w:ascii="Arial" w:hAnsi="Arial" w:cs="Arial"/>
          <w:b/>
          <w:sz w:val="28"/>
        </w:rPr>
      </w:pPr>
    </w:p>
    <w:p>
      <w:pPr>
        <w:pStyle w:val="KeinLeerraum"/>
        <w:rPr>
          <w:rFonts w:ascii="Arial" w:hAnsi="Arial" w:cs="Arial"/>
          <w:b/>
          <w:sz w:val="28"/>
        </w:rPr>
      </w:pPr>
    </w:p>
    <w:p>
      <w:pPr>
        <w:pStyle w:val="KeinLeerraum"/>
        <w:rPr>
          <w:rFonts w:ascii="Arial" w:hAnsi="Arial" w:cs="Arial"/>
          <w:b/>
          <w:sz w:val="28"/>
        </w:rPr>
      </w:pPr>
    </w:p>
    <w:p>
      <w:pPr>
        <w:ind w:left="-709" w:righ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175260</wp:posOffset>
                </wp:positionV>
                <wp:extent cx="6872605" cy="1025525"/>
                <wp:effectExtent l="0" t="0" r="4445" b="31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605" cy="1025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Klinische Informationen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Krankheit: …………………………………………………………………………………...      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Erreger, Typ: ……………………………………………………………………………….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Symptome 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(s. auch Rückseite):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32" style="position:absolute;left:0;text-align:left;margin-left:-35.2pt;margin-top:13.8pt;width:541.15pt;height:8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OswFcwIAADYFAAAOAAAAZHJzL2Uyb0RvYy54bWysVEtPGzEQvlfqf7B8L/tQEmiUDYpAVJUQ IELF2fHa2RVej2s72U1/fcfeB4iiHqpevB7PN+9vdnXZNYochXU16IJmZyklQnMoa70v6I+nmy8X lDjPdMkUaFHQk3D0cv3506o1S5FDBaoUlqAT7ZatKWjlvVkmieOVaJg7AyM0KiXYhnkU7T4pLWvR e6OSPE0XSQu2NBa4cA5fr3slXUf/Ugru76V0whNVUMzNx9PGcxfOZL1iy71lpqr5kAb7hywaVmsM Orm6Zp6Rg63/cNXU3IID6c84NAlIWXMRa8BqsvRdNduKGRFrweY4M7XJ/T+3/O74YEld4uxmlGjW 4IweBa+84C8En7A/rXFLhG3Ngx0kh9dQbCdtE75YBuliT09TT0XnCcfHxcV5vkjnlHDUZWk+n+fz 4DV5NTfW+W8CGhIuBbU4tNhLdrx1voeOkBBN6XBquKmV6rXhJQlp9onFmz8p0aMfhcQCMZU8eo3U ElfKkiNDUpQv2ZCO0ogMJhIdT0bZR0bKj0YDNpiJSLfJMP3I8DXahI4RQfvJsKk12L8byx4/Vt3X Gsr23a6L01yMk9tBecIJW+ip7wy/qbHNt8z5B2aR67gVuL/+Hg+poC0oDDdKKrC/PnoPeKQgailp cXcK6n4emBWUqO8ayfk1m83CskVhNj/PUbBvNbu3Gn1orgAnkeGfwvB4DXivxqu00Dzjmm9CVFQx zTF2Qbm3o3Dl+53GHwUXm02E4YIZ5m/11vDgPPQ50Oipe2bWDFzzSNM7GPeMLd9RrscGSw2bgwdZ Rz6GTvd9HSaAyxkZPfxIwva/lSPq9Xe3/g0AAP//AwBQSwMEFAAGAAgAAAAhAG0POdvgAAAACwEA AA8AAABkcnMvZG93bnJldi54bWxMj0FuwjAQRfdI3MGaSt2BbVQRSOMg1IpFJSQE7QGceJpEjcep bUJ6+5pVu5vRPP15v9hNtmcj+tA5UiCXAhhS7UxHjYKP98NiAyxETUb3jlDBDwbYlfNZoXPjbnTG 8RIblkIo5FpBG+OQcx7qFq0OSzcgpdun81bHtPqGG69vKdz2fCXEmlvdUfrQ6gFfWqy/Ller4GS+ ZfY6HPxoq7fxeLT1ydug1OPDtH8GFnGKfzDc9ZM6lMmpclcygfUKFpl4SqiCVbYGdgeElFtgVZo2 Wwm8LPj/DuUvAAAA//8DAFBLAQItABQABgAIAAAAIQC2gziS/gAAAOEBAAATAAAAAAAAAAAAAAAA AAAAAABbQ29udGVudF9UeXBlc10ueG1sUEsBAi0AFAAGAAgAAAAhADj9If/WAAAAlAEAAAsAAAAA AAAAAAAAAAAALwEAAF9yZWxzLy5yZWxzUEsBAi0AFAAGAAgAAAAhAIY6zAVzAgAANgUAAA4AAAAA AAAAAAAAAAAALgIAAGRycy9lMm9Eb2MueG1sUEsBAi0AFAAGAAgAAAAhAG0POdvgAAAACwEAAA8A AAAAAAAAAAAAAAAAzQQAAGRycy9kb3ducmV2LnhtbFBLBQYAAAAABAAEAPMAAADaBQAAAAA= " fillcolor="white [3201]" stroked="f" strokeweight="2pt">
                <v:textbox>
                  <w:txbxContent>
                    <w:p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Klinische Informationen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Krankheit: …………………………………………………………………………………...      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Erreger, Typ: ……………………………………………………………………………….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Symptome </w:t>
                      </w: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(s. auch Rückseite):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3550561</wp:posOffset>
                </wp:positionH>
                <wp:positionV relativeFrom="paragraph">
                  <wp:posOffset>231140</wp:posOffset>
                </wp:positionV>
                <wp:extent cx="2846567" cy="667909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567" cy="667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bei Coronavirus-Krankheit-2019 (COVID-19)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Behandlungsergebnis: …………………………………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Serostatus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 ………………………………………………….</w:t>
                            </w:r>
                          </w:p>
                          <w:p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3" type="#_x0000_t202" style="position:absolute;left:0;text-align:left;margin-left:279.55pt;margin-top:18.2pt;width:224.15pt;height:52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yMTxpAIAALcFAAAOAAAAZHJzL2Uyb0RvYy54bWysVEtv2zAMvg/YfxB0X+1keTRBnSJr0WFA 1xZLh54VWUqMSaImKbGzXz9KttOs66XDLrZEfnx9Inlx2WhF9sL5CkxBB2c5JcJwKCuzKej3x5sP 55T4wEzJFBhR0IPw9HLx/t1FbediCFtQpXAEnRg/r21BtyHYeZZ5vhWa+TOwwqBSgtMs4NVtstKx Gr1rlQ3zfJLV4ErrgAvvUXrdKuki+ZdS8HAvpReBqIJibiF9Xfqu4zdbXLD5xjG7rXiXBvuHLDSr DAY9urpmgZGdq/5ypSvuwIMMZxx0BlJWXKQasJpB/qKa1ZZZkWpBcrw90uT/n1t+t39wpCrx7QaU GKbxjR5FE6RQJUER8lNbP0fYyiIwNJ+gQWwv9yiMZTfS6fjHggjqkenDkV30RjgKh+ejyXgypYSj bjKZzvJZdJM9W1vnw2cBmsRDQR2+XiKV7W99aKE9JAbzoKryplIqXWLHiCvlyJ7hW683g2Sqdvor lK1sNs7z9OIYMjVYhKcE/vCkDKkxwY/jPHkwEEO00ZWJoUTqqy6lyE7LQjqFgxIRo8w3IZHXRMYr +THOhQmJR8wmoSNKYqi3GHb456zeYtzWgRYpMphwNNaVAZeqP/LUUlj+6FOWLR7pO6k7HkOzblJD TfsmWUN5wN5x0E6ft/ymwge+ZT48MIfjhu2CKyTc40cqQPKhO1GyBffrNXnE4xSglpIax7eg/ueO OUGJ+mJwPmaD0SjOe7qMxtMhXtypZn2qMTt9Bdg1OAKYXTpGfFD9UTrQT7hpljEqqpjhGLugoT9e hXap4KbiYrlMIJxwy8KtWVkeXUeWY/s+Nk/M2a7HA07HHfSDzuYvWr3FRksDy10AWaU5iDy3rHb8 43ZIjdxtsrh+Tu8J9bxvF78BAAD//wMAUEsDBBQABgAIAAAAIQAMxxx24AAAAAsBAAAPAAAAZHJz L2Rvd25yZXYueG1sTI/BTsMwDIbvSLxDZCRuLOnYyihNp2nSkLhBQUi7pY1pqiVO1WRb4enJTnD7 LX/6/blcT86yE46h9yQhmwlgSK3XPXUSPt53dytgISrSynpCCd8YYF1dX5Wq0P5Mb3iqY8dSCYVC STAxDgXnoTXoVJj5ASntvvzoVEzj2HE9qnMqd5bPhci5Uz2lC0YNuDXYHuqjkzC8CrPC50O0n/5n Xjebl/1uu5fy9mbaPAGLOMU/GC76SR2q5NT4I+nArITl8jFLqIT7fAHsAgjxkFKT0iLLgVcl//9D 9QsAAP//AwBQSwECLQAUAAYACAAAACEAtoM4kv4AAADhAQAAEwAAAAAAAAAAAAAAAAAAAAAAW0Nv bnRlbnRfVHlwZXNdLnhtbFBLAQItABQABgAIAAAAIQA4/SH/1gAAAJQBAAALAAAAAAAAAAAAAAAA AC8BAABfcmVscy8ucmVsc1BLAQItABQABgAIAAAAIQCzyMTxpAIAALcFAAAOAAAAAAAAAAAAAAAA AC4CAABkcnMvZTJvRG9jLnhtbFBLAQItABQABgAIAAAAIQAMxxx24AAAAAsBAAAPAAAAAAAAAAAA AAAAAP4EAABkcnMvZG93bnJldi54bWxQSwUGAAAAAAQABADzAAAACwYAAAAA " fillcolor="#f2f2f2 [3052]" stroked="f" strokeweight=".5pt">
                <v:textbox>
                  <w:txbxContent>
                    <w:p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bei Coronavirus-Krankheit-2019 (COVID-19)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Behandlungsergebnis: …………………………………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Serostatus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: ………………………………………………….</w:t>
                      </w:r>
                    </w:p>
                    <w:p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-709" w:right="-709"/>
        <w:rPr>
          <w:rFonts w:ascii="Arial" w:hAnsi="Arial" w:cs="Arial"/>
          <w:b/>
          <w:sz w:val="28"/>
        </w:rPr>
      </w:pPr>
    </w:p>
    <w:p>
      <w:pPr>
        <w:ind w:left="-709" w:right="-709"/>
        <w:rPr>
          <w:rFonts w:ascii="Arial" w:hAnsi="Arial" w:cs="Arial"/>
          <w:b/>
          <w:sz w:val="28"/>
        </w:rPr>
      </w:pPr>
    </w:p>
    <w:p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-478376</wp:posOffset>
                </wp:positionH>
                <wp:positionV relativeFrom="paragraph">
                  <wp:posOffset>115073</wp:posOffset>
                </wp:positionV>
                <wp:extent cx="6904410" cy="4071068"/>
                <wp:effectExtent l="0" t="0" r="0" b="57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410" cy="40710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Epidemiologische Informationen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Betroffene Person ist </w:t>
                            </w:r>
                          </w:p>
                          <w:p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253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im medizinischen Bereich (§ 23 Abs.3 bzw. 5 IfSG)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betreut/untergebracht  </w:t>
                            </w:r>
                          </w:p>
                          <w:p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6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Krankenhaus/stationärer Pflegeeinrichtung  von: ……………………….    bis: ……………………….</w:t>
                            </w:r>
                          </w:p>
                          <w:p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6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intensivmedizinische Behandlung                     von: ……………………….    bis: ……………………….</w:t>
                            </w:r>
                          </w:p>
                          <w:p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3969" w:hanging="32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25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in Einrichtungen und Unternehmen (§ 36 Abs.1 u. 2 IfSG)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betreut/untergebracht</w:t>
                            </w:r>
                          </w:p>
                          <w:p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27"/>
                                <w:tab w:val="left" w:pos="2694"/>
                                <w:tab w:val="left" w:pos="3261"/>
                                <w:tab w:val="left" w:pos="4253"/>
                                <w:tab w:val="left" w:pos="4820"/>
                                <w:tab w:val="left" w:pos="5103"/>
                                <w:tab w:val="left" w:pos="5529"/>
                                <w:tab w:val="left" w:pos="6096"/>
                              </w:tabs>
                              <w:ind w:left="426" w:hanging="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Schule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Kita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Heim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Obdachlosenunterkunft </w:t>
                            </w:r>
                          </w:p>
                          <w:p>
                            <w:pPr>
                              <w:pStyle w:val="KeinLeerraum"/>
                              <w:ind w:firstLine="425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JVA  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Pflegeheim     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sonst. Massenunterkünfte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27"/>
                                <w:tab w:val="left" w:pos="2694"/>
                                <w:tab w:val="left" w:pos="3261"/>
                                <w:tab w:val="left" w:pos="4253"/>
                                <w:tab w:val="left" w:pos="4820"/>
                                <w:tab w:val="left" w:pos="5103"/>
                                <w:tab w:val="left" w:pos="5529"/>
                                <w:tab w:val="left" w:pos="6096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11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im Lebensmittelbereich (§ 42 IfSG)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       </w:t>
                            </w:r>
                          </w:p>
                          <w:p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8436"/>
                                <w:tab w:val="clear" w:pos="10481"/>
                                <w:tab w:val="right" w:leader="dot" w:pos="10478"/>
                              </w:tabs>
                              <w:spacing w:before="8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Teil einer Erkrankungshäufung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(2 oder mehr Erkrankungen, bei denen ein epidemischer Zusammenhang vermutet wird)</w:t>
                            </w:r>
                          </w:p>
                          <w:p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8436"/>
                                <w:tab w:val="clear" w:pos="10481"/>
                                <w:tab w:val="right" w:leader="dot" w:pos="10478"/>
                              </w:tabs>
                              <w:spacing w:before="80"/>
                              <w:ind w:left="34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Erreger, Ausbruchsort und -zeitraum, vermutete Exposition, etc.: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Ausbruchskennung: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…………………………………………………………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Name, Anschrift und weitere Kontaktdaten zur/ zum wahrscheinlichen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Infektionsquelle /-umfeld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(z.B. Person, Einrichtung, Gemeinschaftsunterkunft, Aktivität, Produkt): 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(Auslands-)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Aufenthalt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von: ……………………….   bis: ……………………….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Ort/Bundesland …………………………………………………………</w:t>
                            </w:r>
                          </w:p>
                          <w:p>
                            <w:pPr>
                              <w:pStyle w:val="KeinLeerraum"/>
                              <w:ind w:left="4963" w:firstLine="70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Staat: ……………………………………………………………………</w:t>
                            </w:r>
                          </w:p>
                          <w:p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Blut-, Organ-, Gewebe-, Zellspende in den letzten 6 Monate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34" style="position:absolute;margin-left:-37.65pt;margin-top:9.05pt;width:543.65pt;height:3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2GyNcAIAADIFAAAOAAAAZHJzL2Uyb0RvYy54bWysVFtP2zAUfp+0/2D5fU1SOi4VKapAnSYh qICJZ9exSYTt49luk+7X79hJU8TQHqa9OMc+37l/J5dXnVZkJ5xvwJS0mOSUCMOhasxLSX88rb6c U+IDMxVTYERJ98LTq8XnT5etnYsp1KAq4Qg6MX7e2pLWIdh5lnleC838BKwwqJTgNAt4dS9Z5ViL 3rXKpnl+mrXgKuuAC+/x9aZX0kXyL6Xg4V5KLwJRJcXcQjpdOjfxzBaXbP7imK0bPqTB/iELzRqD QUdXNywwsnXNH650wx14kGHCQWcgZcNFqgGrKfJ31TzWzIpUCzbH27FN/v+55Xe7tSNNVdITSgzT OKIHwesg+Cs5id1prZ8j6NGu3XDzKMZSO+l0/GIRpEsd3Y8dFV0gHB9PL/LZrMDGc9TN8rMiPz2P XrOjuXU+fBOgSRRK6nBkqZNsd+tDDz1AYjRl4mlg1SjVa+NLFtPsE0tS2CvRox+ExPIwlWnymogl rpUjO4aUqF6LIR1lEBlNJDoejYqPjFQ4GA3YaCYS2UbD/CPDY7QRnSKCCaOhbgy4vxvLHn+ouq81 lh26TZdmmXocXzZQ7XG+Dnrie8tXDbb5lvmwZg6ZjqPB7Q33eEgFbUlhkCipwf366D3ikYCopaTF zSmp/7llTlCivhuk5kUxm8VVS5fZ17MpXtxbzeatxmz1NeAkCvxPWJ7EiA/qIEoH+hmXfBmjoooZ jrFLGg7idej3GX8SXCyXCYTLZVm4NY+WR9exy5FET90zc3ZgWkCS3sFhx9j8HeF6bLQ0sNwGkE1i 47GrQ/9xMROfh59I3Py394Q6/uoWvwEAAP//AwBQSwMEFAAGAAgAAAAhAPx3Cj7hAAAACwEAAA8A AABkcnMvZG93bnJldi54bWxMj0FPg0AQhe8m/ofNmHhrFzC0FFkaY+zFk1ZNe9yyIxDZWWS3FPvr nZ70OHlf3nyvWE+2EyMOvnWkIJ5HIJAqZ1qqFby/bWYZCB80Gd05QgU/6GFdXl8VOjfuRK84bkMt uIR8rhU0IfS5lL5q0Go/dz0SZ59usDrwOdTSDPrE5baTSRQtpNUt8YdG9/jYYPW1PVoFT+elOWdy 9/G868f9Jl25l/F7r9TtzfRwDyLgFP5guOizOpTsdHBHMl50CmbL9I5RDrIYxAWI4oTXHRQs0lUC sizk/w3lLwAAAP//AwBQSwECLQAUAAYACAAAACEAtoM4kv4AAADhAQAAEwAAAAAAAAAAAAAAAAAA AAAAW0NvbnRlbnRfVHlwZXNdLnhtbFBLAQItABQABgAIAAAAIQA4/SH/1gAAAJQBAAALAAAAAAAA AAAAAAAAAC8BAABfcmVscy8ucmVsc1BLAQItABQABgAIAAAAIQBa2GyNcAIAADIFAAAOAAAAAAAA AAAAAAAAAC4CAABkcnMvZTJvRG9jLnhtbFBLAQItABQABgAIAAAAIQD8dwo+4QAAAAsBAAAPAAAA AAAAAAAAAAAAAMoEAABkcnMvZG93bnJldi54bWxQSwUGAAAAAAQABADzAAAA2AUAAAAA " fillcolor="white [3201]" stroked="f" strokeweight="2pt">
                <v:textbox>
                  <w:txbxContent>
                    <w:p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Epidemiologische Informationen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Betroffene Person ist </w:t>
                      </w:r>
                    </w:p>
                    <w:p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253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im medizinischen Bereich (§ 23 Abs.3 bzw. 5 IfSG)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tätig           </w:t>
                      </w:r>
                      <w:r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betreut/untergebracht  </w:t>
                      </w:r>
                    </w:p>
                    <w:p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426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Krankenhaus/stationärer Pflegeeinrichtung  von: ……………………….    bis: ……………………….</w:t>
                      </w:r>
                    </w:p>
                    <w:p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426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intensivmedizinische Behandlung                     von: ……………………….    bis: ……………………….</w:t>
                      </w:r>
                    </w:p>
                    <w:p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3969" w:hanging="3289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253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in Einrichtungen und Unternehmen (§ 36 Abs.1 u. 2 IfSG)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tätig </w:t>
                      </w:r>
                      <w:r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betreut/untergebracht</w:t>
                      </w:r>
                    </w:p>
                    <w:p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127"/>
                          <w:tab w:val="left" w:pos="2694"/>
                          <w:tab w:val="left" w:pos="3261"/>
                          <w:tab w:val="left" w:pos="4253"/>
                          <w:tab w:val="left" w:pos="4820"/>
                          <w:tab w:val="left" w:pos="5103"/>
                          <w:tab w:val="left" w:pos="5529"/>
                          <w:tab w:val="left" w:pos="6096"/>
                        </w:tabs>
                        <w:ind w:left="426" w:hanging="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sz w:val="20"/>
                          <w:szCs w:val="20"/>
                        </w:rPr>
                        <w:t xml:space="preserve"> Schule    </w:t>
                      </w:r>
                      <w:r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sz w:val="20"/>
                          <w:szCs w:val="20"/>
                        </w:rPr>
                        <w:t xml:space="preserve"> Kita     </w:t>
                      </w:r>
                      <w:r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sz w:val="20"/>
                          <w:szCs w:val="20"/>
                        </w:rPr>
                        <w:t xml:space="preserve"> Heim    </w:t>
                      </w:r>
                      <w:r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sz w:val="20"/>
                          <w:szCs w:val="20"/>
                        </w:rPr>
                        <w:t xml:space="preserve"> Obdachlosenunterkunft </w:t>
                      </w:r>
                    </w:p>
                    <w:p>
                      <w:pPr>
                        <w:pStyle w:val="KeinLeerraum"/>
                        <w:ind w:firstLine="425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JVA    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Pflegeheim       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sonst. Massenunterkünfte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127"/>
                          <w:tab w:val="left" w:pos="2694"/>
                          <w:tab w:val="left" w:pos="3261"/>
                          <w:tab w:val="left" w:pos="4253"/>
                          <w:tab w:val="left" w:pos="4820"/>
                          <w:tab w:val="left" w:pos="5103"/>
                          <w:tab w:val="left" w:pos="5529"/>
                          <w:tab w:val="left" w:pos="6096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111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im Lebensmittelbereich (§ 42 IfSG)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tätig        </w:t>
                      </w:r>
                    </w:p>
                    <w:p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AufzhlungTiefe0"/>
                        <w:numPr>
                          <w:ilvl w:val="0"/>
                          <w:numId w:val="0"/>
                        </w:numPr>
                        <w:tabs>
                          <w:tab w:val="clear" w:pos="8436"/>
                          <w:tab w:val="clear" w:pos="10481"/>
                          <w:tab w:val="right" w:leader="dot" w:pos="10478"/>
                        </w:tabs>
                        <w:spacing w:before="80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Teil einer Erkrankungshäufung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(2 oder mehr Erkrankungen, bei denen ein epidemischer Zusammenhang vermutet wird)</w:t>
                      </w:r>
                    </w:p>
                    <w:p>
                      <w:pPr>
                        <w:pStyle w:val="AufzhlungTiefe0"/>
                        <w:numPr>
                          <w:ilvl w:val="0"/>
                          <w:numId w:val="0"/>
                        </w:numPr>
                        <w:tabs>
                          <w:tab w:val="clear" w:pos="8436"/>
                          <w:tab w:val="clear" w:pos="10481"/>
                          <w:tab w:val="right" w:leader="dot" w:pos="10478"/>
                        </w:tabs>
                        <w:spacing w:before="80"/>
                        <w:ind w:left="340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Erreger, Ausbruchsort und -zeitraum, vermutete Exposition, etc.:    </w:t>
                      </w:r>
                      <w:r>
                        <w:rPr>
                          <w:sz w:val="20"/>
                          <w:szCs w:val="20"/>
                        </w:rPr>
                        <w:t>Ausbruchskennung: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…………………………………………………………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Name, Anschrift und weitere Kontaktdaten zur/ zum wahrscheinlichen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Infektionsquelle /-umfeld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(z.B. Person, Einrichtung, Gemeinschaftsunterkunft, Aktivität, Produkt): 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(Auslands-)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Aufenthalt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von: ……………………….   bis: ……………………….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Ort/Bundesland …………………………………………………………</w:t>
                      </w:r>
                    </w:p>
                    <w:p>
                      <w:pPr>
                        <w:pStyle w:val="KeinLeerraum"/>
                        <w:ind w:left="4963" w:firstLine="70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Staat: ……………………………………………………………………</w:t>
                      </w:r>
                    </w:p>
                    <w:p>
                      <w:pPr>
                        <w:pStyle w:val="AufzhlungTiefe0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Blut-, Organ-, Gewebe-, Zellspende in den letzten 6 Monate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……………………………………………………………………………………….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115570</wp:posOffset>
                </wp:positionV>
                <wp:extent cx="6796405" cy="0"/>
                <wp:effectExtent l="0" t="0" r="2349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6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05pt,9.1pt" to="500.1pt,9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NzkX1gEAAAIEAAAOAAAAZHJzL2Uyb0RvYy54bWysU8mO2zAMvRfoPwi6N3aCNtMaceYwg5lL 0Qbd7opEJUK1gdLEyd+XkhNn0AUoil5kk3x85KOo1e3RWXYATCb4ns9nLWfgZVDG73r+9cvDq7ec pSy8EjZ46PkJEr9dv3yxGmIHi7APVgEyIvGpG2LP9znHrmmS3IMTaRYieArqgE5kMnHXKBQDsTvb LNp22QwBVcQgISXy3o9Bvq78WoPMH7VOkJntOfWW64n13JazWa9Et0MR90ae2xD/0IUTxlPRiepe ZMGe0PxC5YzEkILOMxlcE7Q2EqoGUjNvf1LzeS8iVC00nBSnMaX/Rys/HDbIjKK7W3LmhaM7egQU Ctg3wK3x6snvGMVoUENMHeHv/AbPVoobLKqPGl35kh52rMM9TcOFY2aSnMubd8vX7RvO5CXWXBMj pvwIwbHy03NrfNEtOnF4nzIVI+gFUtzWs4E6Xty0bYWlYI16MNaWYN0duLPIDoJuPR/npXlieIYi y3pyFkmjiPqXTxZG/k+gaSrU9nwsUPbxyqm+XzitJ2RJ0VR9Sjp39aekM7akQd3Rv02c0LVi8HlK dMYH/F2rV/l6xF9Uj1qL7G1Qp3qldRy0aHVa50dRNvm5XdOvT3f9AwAA//8DAFBLAwQUAAYACAAA ACEARACjQdsAAAAKAQAADwAAAGRycy9kb3ducmV2LnhtbEyPzWrDMBCE74W+g9hCb4mUFJrgWg6h kAdIWii9KdL6p7VWRpJj5+27oYf2trszzH5T7mbfiwvG1AXSsFoqEEg2uI4aDe9vh8UWRMqGnOkD oYYrJthV93elKVyY6IiXU24Eh1AqjIY256GQMtkWvUnLMCCxVofoTeY1NtJFM3G47+VaqWfpTUf8 oTUDvrZov0+j1/Cppn78svXBPpnrBx33fhNrr/Xjw7x/AZFxzn9muOEzOlTMdA4juSR6DYuNWrGV he0axM2glOLp/HuRVSn/V6h+AAAA//8DAFBLAQItABQABgAIAAAAIQC2gziS/gAAAOEBAAATAAAA AAAAAAAAAAAAAAAAAABbQ29udGVudF9UeXBlc10ueG1sUEsBAi0AFAAGAAgAAAAhADj9If/WAAAA lAEAAAsAAAAAAAAAAAAAAAAALwEAAF9yZWxzLy5yZWxzUEsBAi0AFAAGAAgAAAAhADU3ORfWAQAA AgQAAA4AAAAAAAAAAAAAAAAALgIAAGRycy9lMm9Eb2MueG1sUEsBAi0AFAAGAAgAAAAhAEQAo0Hb AAAACgEAAA8AAAAAAAAAAAAAAAAAMAQAAGRycy9kb3ducmV2LnhtbFBLBQYAAAAABAAEAPMAAAA4 BQAAAAA= " strokecolor="black [3213]" strokeweight="1pt"/>
            </w:pict>
          </mc:Fallback>
        </mc:AlternateContent>
      </w:r>
    </w:p>
    <w:p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267970</wp:posOffset>
                </wp:positionV>
                <wp:extent cx="232410" cy="904875"/>
                <wp:effectExtent l="0" t="0" r="15240" b="28575"/>
                <wp:wrapNone/>
                <wp:docPr id="19" name="Geschweifte Klammer rech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ightBrace">
                          <a:avLst>
                            <a:gd name="adj1" fmla="val 86279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9" o:spid="_x0000_s1026" type="#_x0000_t88" style="position:absolute;margin-left:350.9pt;margin-top:21.1pt;width:18.3pt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ytJEoQIAALMFAAAOAAAAZHJzL2Uyb0RvYy54bWysVEtvEzEQviPxHyzf6SZL+oq6qUKrVoiq rWhRz67Xzhr8Yuxkk/56xt7dJECFECIHZ2Zn5pv3nJ2vjSYrAUE5W9HxwYgSYbmrlV1U9Mvj1bsT SkJktmbaWVHRjQj0fPb2zVnrp6J0jdO1AIIgNkxbX9EmRj8tisAbYVg4cF5YFEoHhkVkYVHUwFpE N7ooR6OjonVQe3BchIBfLzshnWV8KQWPd1IGEYmuKMYW8wv5fU5vMTtj0wUw3yjeh8H+IQrDlEWn W6hLFhlZgvoNyigOLjgZD7gzhZNScZFzwGzGo1+yeWiYFzkXLE7w2zKF/wfLb1f3QFSNvTulxDKD PboWWP5WKBkF+aSZMdghELyJgaASVqz1YYqGD/4eei4gmdJfSzDpHxMj61zlzbbKYh0Jx4/l+3Iy xl5wFJ2OJifHhwmz2Bl7CPFaOEMSUVFQiyZ+AMZTKdiUrW5CzKWu+3hZ/XVMiTQaO7dimpwclcc5 TmzHnk65r3M4wl/vt0fECAbPCV7b9AanVX2ltM5MmkpxoYGgm4rG9bhH2NNClGRZpBp1VclU3GjR oX4WEuuNdRjndPKk7zDrbwOmtqiZTCR63xqN/mzU6yYzkaf/bw232tmjs3FraJR18JrXXfqy0x+y 7nJNaT+7eoPjBa7bu+D5lcKe3rAQ7xlgu3AM8HjEO3ykdm1FXU9R0jh4ee170sf5RyklLS5uRcP3 JQNBif5ocTNOx5NJ2vTMTA6PS2RgX/K8L7FLc+GwlzhAGF0mk37UAynBmSe8MfPkFUXMcvRdUR5h YC5id1DwSnExn2c13G7P4o198HzodBqux/UTA98PdsSNuHXDkveT3a3CTjf1w7r5MjqpYhLu6toz eBmQ+un07PNZa3drZz8AAAD//wMAUEsDBBQABgAIAAAAIQDMvfA23wAAAAoBAAAPAAAAZHJzL2Rv d25yZXYueG1sTI/BTsMwEETvSPyDtUjcqN00IlGIU1EQAo4tqBU3J16SiHht2W4b/h5zguNqnmbe 1uvZTOyEPoyWJCwXAhhSZ/VIvYT3t6ebEliIirSaLKGEbwywbi4valVpe6YtnnaxZ6mEQqUkDDG6 ivPQDWhUWFiHlLJP642K6fQ9116dU7mZeCbELTdqpLQwKIcPA3Zfu6ORcFh9uMdM7J83Lzi321a4 jcdXKa+v5vs7YBHn+AfDr35ShyY5tfZIOrBJQiGWST1KyLMMWAKKVZkDaxNZ5gXwpub/X2h+AAAA //8DAFBLAQItABQABgAIAAAAIQC2gziS/gAAAOEBAAATAAAAAAAAAAAAAAAAAAAAAABbQ29udGVu dF9UeXBlc10ueG1sUEsBAi0AFAAGAAgAAAAhADj9If/WAAAAlAEAAAsAAAAAAAAAAAAAAAAALwEA AF9yZWxzLy5yZWxzUEsBAi0AFAAGAAgAAAAhACTK0kShAgAAswUAAA4AAAAAAAAAAAAAAAAALgIA AGRycy9lMm9Eb2MueG1sUEsBAi0AFAAGAAgAAAAhAMy98DbfAAAACgEAAA8AAAAAAAAAAAAAAAAA +wQAAGRycy9kb3ducmV2LnhtbFBLBQYAAAAABAAEAPMAAAAHBgAAAAA= " adj="4787" strokecolor="black [3213]"/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222029</wp:posOffset>
                </wp:positionV>
                <wp:extent cx="1871345" cy="1510748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51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Name, Anschrift, Kontaktdaten der Einrichtung/ des Unternehmens: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5" type="#_x0000_t202" style="position:absolute;margin-left:363.65pt;margin-top:17.5pt;width:147.35pt;height:11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5u4U5kAIAAJQFAAAOAAAAZHJzL2Uyb0RvYy54bWysVFFP2zAQfp+0/2D5faSBlkJFijoQ0yQE aDDx7Do2tWb7PNtt0v36nZ2k7RgvTHtJbN93d77P393FZWs02QgfFNiKlkcjSoTlUCv7UtHvTzef zigJkdmaabCiolsR6OX844eLxs3EMaxA18ITDGLDrHEVXcXoZkUR+EoYFo7ACYtGCd6wiFv/UtSe NRjd6OJ4NDotGvC188BFCHh63RnpPMeXUvB4L2UQkeiK4t1i/vr8XaZvMb9gsxfP3Erx/hrsH25h mLKYdBfqmkVG1l79Fcoo7iGAjEccTAFSKi5yDVhNOXpVzeOKOZFrQXKC29EU/l9Yfrd58ETV+HZT Siwz+EZPoo1S6JrgEfLTuDBD2KNDYGw/Q4vY4TzgYSq7ld6kPxZE0I5Mb3fsYjTCk9PZtDwZTyjh aCsn5Wg6Pktxir278yF+EWBIWlTU4/NlVtnmNsQOOkBStgBa1TdK67xJkhFX2pMNw8fWMV8Sg/+B 0pY0FT09mYxyYAvJvYusbQojsmj6dKn0rsS8ilstEkbbb0IiabnSN3IzzoXd5c/ohJKY6j2OPX5/ q/c4d3WgR84MNu6cjbLgc/W5y/aU1T8GymSHx7c5qDstY7tss1rOBwUsod6iMDx0rRUcv1H4eLcs xAfmsZdQCzgf4j1+pAYkH/oVJSvwv946T3iUOFopabA3Kxp+rpkXlOivFsV/Xo7HqZnzZjyZHuPG H1qWhxa7NleAiihxEjmelwkf9bCUHswzjpFFyoomZjnmrmgcllexmxg4hrhYLDII29exeGsfHU+h E8tJmk/tM/Ou129E6d/B0MVs9krGHTZ5WlisI0iVNZ547ljt+cfWz13Sj6k0Ww73GbUfpvPfAAAA //8DAFBLAwQUAAYACAAAACEAwy/cPeEAAAALAQAADwAAAGRycy9kb3ducmV2LnhtbEyPTU+EMBCG 7yb+h2ZMvBi3WLKiyLAxxo/Em4sf8dalIxBpS2gX8N87e9LbTObJO89bbBbbi4nG0HmHcLFKQJCr velcg/BaPZxfgQhRO6N77wjhhwJsyuOjQufGz+6Fpm1sBIe4kGuENsYhlzLULVkdVn4gx7cvP1od eR0baUY9c7jtpUqSS2l15/hDqwe6a6n+3u4twudZ8/Eclse3OV2nw/3TVGXvpkI8PVlub0BEWuIf DAd9VoeSnXZ+70wQPUKmspRRhHTNnQ5AohRPOwSVqWuQZSH/dyh/AQAA//8DAFBLAQItABQABgAI AAAAIQC2gziS/gAAAOEBAAATAAAAAAAAAAAAAAAAAAAAAABbQ29udGVudF9UeXBlc10ueG1sUEsB Ai0AFAAGAAgAAAAhADj9If/WAAAAlAEAAAsAAAAAAAAAAAAAAAAALwEAAF9yZWxzLy5yZWxzUEsB Ai0AFAAGAAgAAAAhALm7hTmQAgAAlAUAAA4AAAAAAAAAAAAAAAAALgIAAGRycy9lMm9Eb2MueG1s UEsBAi0AFAAGAAgAAAAhAMMv3D3hAAAACwEAAA8AAAAAAAAAAAAAAAAA6gQAAGRycy9kb3ducmV2 LnhtbFBLBQYAAAAABAAEAPMAAAD4BQAAAAA= " fillcolor="white [3201]" stroked="f" strokeweight=".5pt">
                <v:textbox>
                  <w:txbxContent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Name, Anschrift, Kontaktdaten der Einrichtung/ des Unternehmens: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8"/>
        </w:rPr>
      </w:pPr>
    </w:p>
    <w:p>
      <w:pPr>
        <w:rPr>
          <w:rFonts w:ascii="Arial" w:hAnsi="Arial" w:cs="Arial"/>
          <w:sz w:val="28"/>
        </w:rPr>
      </w:pPr>
    </w:p>
    <w:p>
      <w:pPr>
        <w:rPr>
          <w:rFonts w:ascii="Arial" w:hAnsi="Arial" w:cs="Arial"/>
          <w:sz w:val="28"/>
        </w:rPr>
      </w:pPr>
    </w:p>
    <w:p>
      <w:pPr>
        <w:rPr>
          <w:rFonts w:ascii="Arial" w:hAnsi="Arial" w:cs="Arial"/>
          <w:sz w:val="28"/>
        </w:rPr>
      </w:pPr>
    </w:p>
    <w:p>
      <w:pPr>
        <w:rPr>
          <w:rFonts w:ascii="Arial" w:hAnsi="Arial" w:cs="Arial"/>
          <w:sz w:val="28"/>
        </w:rPr>
      </w:pPr>
    </w:p>
    <w:p>
      <w:pPr>
        <w:rPr>
          <w:rFonts w:ascii="Arial" w:hAnsi="Arial" w:cs="Arial"/>
          <w:sz w:val="28"/>
        </w:rPr>
      </w:pPr>
    </w:p>
    <w:p>
      <w:pPr>
        <w:rPr>
          <w:rFonts w:ascii="Arial" w:hAnsi="Arial" w:cs="Arial"/>
          <w:sz w:val="28"/>
        </w:rPr>
      </w:pPr>
    </w:p>
    <w:p>
      <w:pPr>
        <w:rPr>
          <w:rFonts w:ascii="Arial" w:hAnsi="Arial" w:cs="Arial"/>
          <w:sz w:val="28"/>
        </w:rPr>
      </w:pPr>
    </w:p>
    <w:p>
      <w:pPr>
        <w:rPr>
          <w:rFonts w:ascii="Arial" w:hAnsi="Arial" w:cs="Arial"/>
          <w:sz w:val="28"/>
        </w:rPr>
      </w:pPr>
    </w:p>
    <w:p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250825</wp:posOffset>
                </wp:positionV>
                <wp:extent cx="3501390" cy="1380490"/>
                <wp:effectExtent l="0" t="0" r="22860" b="1016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390" cy="1380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Wingdings 3" w:hAnsi="Wingdings 3" w:cs="Wingdings 3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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unverzüglich an zuständiges Gesundheitsamt melden (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0"/>
                                </w:rPr>
                                <w:t>https://tools.rki.de/PLZTool/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):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(Name, Anschrift, Telefonnummer, E-Mail-Adresse)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6" type="#_x0000_t202" style="position:absolute;margin-left:224.65pt;margin-top:19.75pt;width:275.7pt;height:10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H7aplgIAALsFAAAOAAAAZHJzL2Uyb0RvYy54bWysVE1PGzEQvVfqf7B8L5tAoBCxQSmIqhIq qFBxdrw2WeH1uLaTbPrr++zdfEC5UPWyO/a8Gc+8+Ti/aBvDlsqHmmzJhwcDzpSVVNX2qeQ/H64/ nXIWorCVMGRVydcq8IvJxw/nKzdWhzQnUynP4MSG8cqVfB6jGxdFkHPViHBATlkoNflGRBz9U1F5 sYL3xhSHg8FJsSJfOU9ShYDbq07JJ9m/1krGW62DisyUHLHF/PX5O0vfYnIuxk9euHkt+zDEP0TR iNri0a2rKxEFW/j6L1dNLT0F0vFAUlOQ1rVUOQdkMxy8yuZ+LpzKuYCc4LY0hf/nVn5f3nlWVyU/ 4cyKBiV6UG3UylTsJLGzcmEM0L0DLLZfqEWVN/cBlynpVvsm/ZEOgx48r7fcwhmTuDw6HgyPzqCS 0A2PTgcjHOC/2Jk7H+JXRQ1LQsk9ipc5FcubEDvoBpJeC2Tq6ro2Jh9Sw6hL49lSoNQm5iDh/AXK WLZCpoglO36hS6639jMj5HMf3h4K/oxNz6ncWn1YiaKOiizFtVEJY+wPpUFtZuSNGIWUym7jzOiE 0sjoPYY9fhfVe4y7PGCRXyYbt8ZNbcl3LL2ktnreUKs7PGq4l3cSYztrc08Nc4nT1YyqNTrIUzeB wcnrGoTfiBDvhMfIoTOwRuItPtoQqkS9xNmc/O+37hMekwAtZyuMcMnDr4XwijPzzWJGzoajUZr5 fBgdfz7Ewe9rZvsau2guCa0zxMJyMosJH81G1J6aR2ybaXoVKmEl3i553IiXsVss2FZSTacZhCl3 It7YeyeT60RzarSH9lF41zd6xIx8p82wi/Grfu+wydLSdBFJ13kYdqz2BcCGyOPUb7O0gvbPGbXb uZM/AAAA//8DAFBLAwQUAAYACAAAACEA6dwoGd4AAAALAQAADwAAAGRycy9kb3ducmV2LnhtbEyP y07DMBBF90j8gzVI7KhNXyQhkwpQYdMVBbF246ltEdtR7Kbh73FXsBzdo3vP1JvJdWykIdrgEe5n Ahj5NijrNcLnx+tdASwm6ZXsgieEH4qwaa6valmpcPbvNO6TZrnEx0oimJT6ivPYGnIyzkJPPmfH MDiZ8jlorgZ5zuWu43Mh1txJ6/OCkT29GGq/9yeHsH3WpW4LOZhtoawdp6/jTr8h3t5MT4/AEk3p D4aLflaHJjsdwsmryDqE5bJcZBRhUa6AXQAhxAOwA8J8tS6BNzX//0PzCwAA//8DAFBLAQItABQA BgAIAAAAIQC2gziS/gAAAOEBAAATAAAAAAAAAAAAAAAAAAAAAABbQ29udGVudF9UeXBlc10ueG1s UEsBAi0AFAAGAAgAAAAhADj9If/WAAAAlAEAAAsAAAAAAAAAAAAAAAAALwEAAF9yZWxzLy5yZWxz UEsBAi0AFAAGAAgAAAAhAJcftqmWAgAAuwUAAA4AAAAAAAAAAAAAAAAALgIAAGRycy9lMm9Eb2Mu eG1sUEsBAi0AFAAGAAgAAAAhAOncKBneAAAACwEAAA8AAAAAAAAAAAAAAAAA8AQAAGRycy9kb3du cmV2LnhtbFBLBQYAAAAABAAEAPMAAAD7BQAAAAA= " fillcolor="white [3201]" strokeweight=".5pt">
                <v:textbox>
                  <w:txbxContent>
                    <w:p>
                      <w:pPr>
                        <w:pStyle w:val="KeinLeerraum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Wingdings 3" w:hAnsi="Wingdings 3" w:cs="Wingdings 3"/>
                          <w:b/>
                          <w:bCs/>
                          <w:color w:val="000000"/>
                          <w:sz w:val="18"/>
                          <w:szCs w:val="18"/>
                        </w:rPr>
                        <w:t>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unverzüglich an zuständiges Gesundheitsamt melden (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hAnsi="Arial Narrow"/>
                            <w:b/>
                            <w:sz w:val="20"/>
                          </w:rPr>
                          <w:t>https://tools.rki.de/PLZTool/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):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(Name, Anschrift, Telefonnummer, E-Mail-Adresse)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250825</wp:posOffset>
                </wp:positionV>
                <wp:extent cx="3295015" cy="1381125"/>
                <wp:effectExtent l="0" t="0" r="19685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Es wurde ein Labor mit der Erregerdiagnostik beauftragt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(Name, Anschrift, Telefonnummer, E-Mail-Adresse)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Datum der Probenentnahme: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 xml:space="preserve"> ………/…………./………….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Tag      Monat      Jahr</w:t>
                            </w:r>
                          </w:p>
                          <w:p>
                            <w:pPr>
                              <w:pStyle w:val="KeinLeerraum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7" type="#_x0000_t202" style="position:absolute;margin-left:-35.2pt;margin-top:19.75pt;width:259.45pt;height:10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+su1mQIAALsFAAAOAAAAZHJzL2Uyb0RvYy54bWysVN9P2zAQfp+0/8Hy+0hTKKMVKepATJMQ oMHEs+vY1ML2ebbbpPvrOTtpKIwXpr0kZ99357vvfpyetUaTjfBBga1oeTCiRFgOtbKPFf11f/nl hJIQma2ZBisquhWBns0/fzpt3EyMYQW6Fp6gExtmjavoKkY3K4rAV8KwcABOWFRK8IZFPPrHovas Qe9GF+PR6LhowNfOAxch4O1Fp6Tz7F9KweONlEFEoiuKscX89fm7TN9ifspmj565leJ9GOwfojBM WXx0cHXBIiNrr/5yZRT3EEDGAw6mACkVFzkHzKYcvcnmbsWcyLkgOcENNIX/55Zfb249UXVFp5RY ZrBE96KNUuiaTBM7jQszBN05hMX2G7RY5d19wMuUdCu9SX9Mh6Aeed4O3KIzwvHycDydjMoJJRx1 5eFJWY4nyU/xYu58iN8FGJKEinosXuaUba5C7KA7SHotgFb1pdI6H1LDiHPtyYZhqXXMQaLzVyht SVPR48PJKDt+pUuuB/ulZvypD28Phf60Tc+J3Fp9WImijoosxa0WCaPtTyGR2szIOzEyzoUd4szo hJKY0UcMe/xLVB8x7vJAi/wy2DgYG2XBdyy9prZ+2lErOzzWcC/vJMZ22eaeKodWWUK9xQ7y0E1g cPxSIeFXLMRb5nHksGlwjcQb/EgNWCXoJUpW4P+8d5/wOAmopaTBEa5o+L1mXlCif1ickWl5dJRm Ph+OJl/HePD7muW+xq7NOWDrlLiwHM9iwke9E6UH84DbZpFeRRWzHN+uaNyJ57FbLLituFgsMgin 3LF4Ze8cT64TzanR7tsH5l3f6BFn5Bp2w85mb/q9wyZLC4t1BKnyMCSiO1b7AuCGyOPUb7O0gvbP GfWyc+fPAAAA//8DAFBLAwQUAAYACAAAACEANP8sOt4AAAAKAQAADwAAAGRycy9kb3ducmV2Lnht bEyPwU7DMAyG70i8Q2QkblvC6FjXNZ0ADS6cGIhz1nhJtMapmqwrb084wc2WP/3+/no7+Y6NOEQX SMLdXABDaoN2ZCR8frzMSmAxKdKqC4QSvjHCtrm+qlWlw4Xecdwnw3IIxUpJsCn1FeextehVnIce Kd+OYfAq5XUwXA/qksN9xxdCPHCvHOUPVvX4bLE97c9ewu7JrE1bqsHuSu3cOH0d38yrlLc30+MG WMIp/cHwq5/VoclOh3AmHVknYbYSRUYl3K+XwDJQFGUeDhIWy5UA3tT8f4XmBwAA//8DAFBLAQIt ABQABgAIAAAAIQC2gziS/gAAAOEBAAATAAAAAAAAAAAAAAAAAAAAAABbQ29udGVudF9UeXBlc10u eG1sUEsBAi0AFAAGAAgAAAAhADj9If/WAAAAlAEAAAsAAAAAAAAAAAAAAAAALwEAAF9yZWxzLy5y ZWxzUEsBAi0AFAAGAAgAAAAhANX6y7WZAgAAuwUAAA4AAAAAAAAAAAAAAAAALgIAAGRycy9lMm9E b2MueG1sUEsBAi0AFAAGAAgAAAAhADT/LDreAAAACgEAAA8AAAAAAAAAAAAAAAAA8wQAAGRycy9k b3ducmV2LnhtbFBLBQYAAAAABAAEAPMAAAD+BQAAAAA= " fillcolor="white [3201]" strokeweight=".5pt">
                <v:textbox>
                  <w:txbxContent>
                    <w:p>
                      <w:pPr>
                        <w:pStyle w:val="KeinLeerraum"/>
                        <w:rPr>
                          <w:rFonts w:ascii="Arial Narrow" w:hAnsi="Arial Narrow"/>
                          <w:b/>
                          <w:vertAlign w:val="superscript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Es wurde ein Labor mit der Erregerdiagnostik beauftragt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(Name, Anschrift, Telefonnummer, E-Mail-Adresse)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            </w:t>
                      </w:r>
                    </w:p>
                    <w:p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   </w:t>
                      </w:r>
                    </w:p>
                    <w:p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Datum der Probenentnahme:</w:t>
                      </w:r>
                      <w:r>
                        <w:rPr>
                          <w:rFonts w:ascii="Arial Narrow" w:hAnsi="Arial Narrow"/>
                          <w:sz w:val="12"/>
                        </w:rPr>
                        <w:t xml:space="preserve"> ………/…………./………….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>
                        <w:rPr>
                          <w:rFonts w:ascii="Arial Narrow" w:hAnsi="Arial Narrow"/>
                          <w:sz w:val="12"/>
                        </w:rPr>
                        <w:t>Tag      Monat      Jahr</w:t>
                      </w:r>
                    </w:p>
                    <w:p>
                      <w:pPr>
                        <w:pStyle w:val="KeinLeerraum"/>
                        <w:rPr>
                          <w:rFonts w:ascii="Arial Narrow" w:hAnsi="Arial Narrow"/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-744855</wp:posOffset>
                </wp:positionH>
                <wp:positionV relativeFrom="paragraph">
                  <wp:posOffset>321310</wp:posOffset>
                </wp:positionV>
                <wp:extent cx="344805" cy="1310640"/>
                <wp:effectExtent l="0" t="0" r="0" b="381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Version 01.07.2021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0" o:spid="_x0000_s1038" type="#_x0000_t202" style="position:absolute;margin-left:-58.65pt;margin-top:25.3pt;width:27.15pt;height:103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ehIakgIAAJcFAAAOAAAAZHJzL2Uyb0RvYy54bWysVN9P2zAQfp+0/8Hy+0hSCmMVKepATJMQ oMHEs+vY1Jrt82y3SffX7+wkbcd4YdqLc/F999Pf3flFZzTZCB8U2JpWRyUlwnJolH2u6ffH6w9n lITIbMM0WFHTrQj0Yv7+3XnrZmICK9CN8ASd2DBrXU1XMbpZUQS+EoaFI3DColKCNyzir38uGs9a 9G50MSnL06IF3zgPXISAt1e9ks6zfykFj3dSBhGJrinmFvPp87lMZzE/Z7Nnz9xK8SEN9g9ZGKYs Bt25umKRkbVXf7kyinsIIOMRB1OAlIqLXANWU5UvqnlYMSdyLdic4HZtCv/PLb/d3HuimppOsD2W GXyjR9FFKXRD8Ar707owQ9iDQ2DsPkOH7zzeB7xMZXfSm/TFggjq0dV21130RjheHk+nZ+UJJRxV 1XFVnk6z+2Jv7XyIXwQYkoSaeny93FS2uQkRM0HoCEnBAmjVXCut809ijLjUnmwYvrWOOUe0+AOl LWlrenp8UmbHFpJ571nb5EZkzgzhUuV9hVmKWy0SRttvQmLPcqGvxGacC7uLn9EJJTHUWwwH/D6r txj3daBFjgw27oyNsuBz9XnI9i1rfowtkz0eG35QdxJjt+wyWarJyIAlNFskhod+tILj1wpf74aF eM88zhJyAfdDvMNDasDuwyBRsgL/67X7hK9pOicf0bzF8axp+LlmXlCiv1rk/6dqivQhMf9MTz4m 9vpDzfJQY9fmEpAVFS4jx7OY8FGPovRgnnCTLFJgVDHLMbmaxlG8jP3SwE3ExWKRQTjBjsUb++B4 cp06nej52D0x7wYOR2T/LYyDzGYvqNxjk6WFxTqCVJnnqdd9Y4c3wOnP9B82VVovh/8Ztd+n898A AAD//wMAUEsDBBQABgAIAAAAIQAaGlRW4QAAAAsBAAAPAAAAZHJzL2Rvd25yZXYueG1sTI9NS8NA FEX3gv9heIIbSWfSNqnETIoKQt0IxoLbaeY1Cc5HyEya+O99rnT5eId7zy33izXsgmPovZOQrgQw dI3XvWslHD9ekntgISqnlfEOJXxjgH11fVWqQvvZveOlji2jEBcKJaGLcSg4D02HVoWVH9DR7+xH qyKdY8v1qGYKt4avhci5Vb2jhk4N+Nxh81VPVsIhHs3rZybeJj4/bZf67MPdYSvl7c3y+AAs4hL/ YPjVJ3WoyOnkJ6cDMxKSNN1tiJWQiRwYEUm+oXUnCetsJ4BXJf+/ofoBAAD//wMAUEsBAi0AFAAG AAgAAAAhALaDOJL+AAAA4QEAABMAAAAAAAAAAAAAAAAAAAAAAFtDb250ZW50X1R5cGVzXS54bWxQ SwECLQAUAAYACAAAACEAOP0h/9YAAACUAQAACwAAAAAAAAAAAAAAAAAvAQAAX3JlbHMvLnJlbHNQ SwECLQAUAAYACAAAACEAX3oSGpICAACXBQAADgAAAAAAAAAAAAAAAAAuAgAAZHJzL2Uyb0RvYy54 bWxQSwECLQAUAAYACAAAACEAGhpUVuEAAAALAQAADwAAAAAAAAAAAAAAAADsBAAAZHJzL2Rvd25y ZXYueG1sUEsFBgAAAAAEAAQA8wAAAPoFAAAAAA== " fillcolor="white [3201]" stroked="f" strokeweight=".5pt">
                <v:textbox style="layout-flow:vertical;mso-layout-flow-alt:bottom-to-top">
                  <w:txbxContent>
                    <w:p>
                      <w:pPr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Version 01.07.2021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tbl>
      <w:tblPr>
        <w:tblpPr w:leftFromText="141" w:rightFromText="141" w:vertAnchor="page" w:horzAnchor="margin" w:tblpXSpec="center" w:tblpY="528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51"/>
        <w:gridCol w:w="992"/>
        <w:gridCol w:w="425"/>
        <w:gridCol w:w="1985"/>
        <w:gridCol w:w="1134"/>
        <w:gridCol w:w="794"/>
        <w:gridCol w:w="2608"/>
      </w:tblGrid>
      <w:tr>
        <w:trPr>
          <w:cantSplit/>
          <w:trHeight w:val="280"/>
        </w:trPr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lastRenderedPageBreak/>
              <w:t>Krankheiten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Verdacht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  <w:t>Erkrankung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  <w:t>Tod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Klinisches Bild (bitte ankreuzen, wenn zutreffend) und Anmerkungen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Botulismus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Lebensmittelbedingt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Wundbotulismus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Säuglingsbotulismus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Cholera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Durchfall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Erbrechen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Clostridioides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-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difficile</w:t>
            </w:r>
            <w:proofErr w:type="spellEnd"/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-Infektion, schwere Verlaufsform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vAlign w:val="center"/>
          </w:tcPr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Stationäre Aufnahme zur Behandlung einer ambulant erworbenen Infektion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Aufnahme/Verlegung auf eine Intensivstation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Chirurgischer Eingriff (z.B.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Kolektomie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) aufgrund eines Megakolons, einer Darmperforation oder einer therapierefraktären Kolitis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Tod innerhalb von 30 Tagen nach Diagnose und Wertung der </w:t>
            </w:r>
            <w:proofErr w:type="spellStart"/>
            <w:r>
              <w:rPr>
                <w:rFonts w:ascii="Arial" w:eastAsia="SimSun" w:hAnsi="Arial" w:cs="Arial"/>
                <w:i/>
                <w:color w:val="000000"/>
                <w:sz w:val="16"/>
                <w:szCs w:val="16"/>
                <w:lang w:eastAsia="de-DE"/>
              </w:rPr>
              <w:t>Clostridioides</w:t>
            </w:r>
            <w:proofErr w:type="spellEnd"/>
            <w:r>
              <w:rPr>
                <w:rFonts w:ascii="Arial" w:eastAsia="SimSun" w:hAnsi="Arial" w:cs="Arial"/>
                <w:i/>
                <w:color w:val="000000"/>
                <w:sz w:val="16"/>
                <w:szCs w:val="16"/>
                <w:lang w:eastAsia="de-DE"/>
              </w:rPr>
              <w:t>–</w:t>
            </w:r>
            <w:proofErr w:type="spellStart"/>
            <w:r>
              <w:rPr>
                <w:rFonts w:ascii="Arial" w:eastAsia="SimSun" w:hAnsi="Arial" w:cs="Arial"/>
                <w:i/>
                <w:color w:val="000000"/>
                <w:sz w:val="16"/>
                <w:szCs w:val="16"/>
                <w:lang w:eastAsia="de-DE"/>
              </w:rPr>
              <w:t>difficile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-Erkrankung als direkte Todesursache oder als zum Tode beitragende Erkrankung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Coronavirus-Krankheit-2019 (COVID-19)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*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</w:tcPr>
          <w:p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Akute respiratorische Symptome jeder Schwere</w:t>
            </w:r>
          </w:p>
          <w:p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Geruchs- und Geschmacksverlust (neu aufgetreten)</w:t>
            </w:r>
          </w:p>
          <w:p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Kontakt mit einem bestätigten Fall</w:t>
            </w:r>
          </w:p>
          <w:p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*Meldepflicht auch bei Hospitalisierung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 xml:space="preserve">Creutzfeldt-Jakob-Krankheit (CJK) / </w:t>
            </w:r>
            <w:proofErr w:type="spellStart"/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vCJK</w:t>
            </w:r>
            <w:proofErr w:type="spellEnd"/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Außer familiär-hereditäre Formen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Diphtherie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Respiratorische Diphtherie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Hautdiphtherie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Hämorrhagisches Fieber, viral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Hepatitis, akute virale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Lebertransaminasen, erhöhte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Ikterus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Oberbauchbeschwerden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 (hämolytisch-urämisches Syndrom))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Anämie, hämolytische</w:t>
            </w:r>
          </w:p>
          <w:p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Nierenfunktionsstörung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Thrombozytopenie</w:t>
            </w:r>
            <w:proofErr w:type="spellEnd"/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Keuchhusten (Pertussis)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 (mind. 2 Wochen Dauer)</w:t>
            </w:r>
          </w:p>
          <w:p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Anfallsweise auftretender Husten</w:t>
            </w:r>
          </w:p>
          <w:p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Inspiratorischer Stridor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Erbrechen nach den Hustenanfällen</w:t>
            </w:r>
          </w:p>
          <w:p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nur bei Kindern &lt;1 Jahr: Husten und Apnoen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Masern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Exanthem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</w:t>
            </w:r>
          </w:p>
          <w:p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Fieber 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Konjunktivitis</w:t>
            </w:r>
          </w:p>
          <w:p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Katarrh (wässriger Schnupfen)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Masernfolgeerkrankung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Erkrankung/Tod an einer subakuten sklerosierenden Panenzephalitis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Meningokokken-Meningitis oder -Sepsis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Ekchymosen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Herz-/Kreislaufversagen</w:t>
            </w:r>
          </w:p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Exanthem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Meningeale Zeichen</w:t>
            </w:r>
          </w:p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Hirndruckzeichen</w:t>
            </w:r>
          </w:p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Lungenentzündung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Petechien</w:t>
            </w:r>
          </w:p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Septisches Krankheitsbild</w:t>
            </w:r>
          </w:p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Purpura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fulminans</w:t>
            </w:r>
            <w:proofErr w:type="spellEnd"/>
          </w:p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Waterhouse-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Friderichsen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-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Sydrom</w:t>
            </w:r>
            <w:proofErr w:type="spellEnd"/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Milzbrand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Darmmilzbrand</w:t>
            </w:r>
          </w:p>
          <w:p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Hautmilzbrand</w:t>
            </w:r>
          </w:p>
          <w:p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Injektionsmilzbrand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Lungenmilzbrand</w:t>
            </w:r>
          </w:p>
          <w:p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Milzbrandmeningitis</w:t>
            </w:r>
          </w:p>
          <w:p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Milzbrandsepsis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Mumps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geschwollene Speicheldrüse ≥2Tage</w:t>
            </w:r>
          </w:p>
          <w:p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Hörverlust</w:t>
            </w:r>
          </w:p>
          <w:p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Meningitis oder Enzephalitis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Orchitis </w:t>
            </w:r>
          </w:p>
          <w:p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Oophoritis</w:t>
            </w:r>
          </w:p>
          <w:p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Pankreatitis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Nosokomiale Ausbrüche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≥ 2 Infektionen mit wahrscheinlichem o. vermutetem epidemiologischen Zusammenhang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Lungenpest</w:t>
            </w:r>
          </w:p>
          <w:p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Beulenpest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Pestsepsis</w:t>
            </w:r>
          </w:p>
          <w:p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Pestmeningitis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Poliomyelitis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hideMark/>
          </w:tcPr>
          <w:p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akut eintretende schlaffe Lähmung einer oder mehrerer Extremitäten</w:t>
            </w:r>
          </w:p>
          <w:p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verminderte oder fehlende Sehnenreflexe in den betroffenen Extremitäten</w:t>
            </w:r>
          </w:p>
          <w:p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keine Sensibilitätsstörung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Röteln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hideMark/>
          </w:tcPr>
          <w:p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Konnatal</w:t>
            </w:r>
          </w:p>
          <w:p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Postnatal (□ generalisierter Ausschlag, □ Arthritis/Arthralgien, □ Lymphknotenschwellung)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Tollwut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Angstzustände</w:t>
            </w:r>
          </w:p>
          <w:p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Delirien</w:t>
            </w:r>
          </w:p>
          <w:p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Erregtheit mit Spasmen der Schluckmuskulatur</w:t>
            </w:r>
          </w:p>
          <w:p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Hydrophobie (Wasserscheu)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Lähmungen</w:t>
            </w:r>
          </w:p>
          <w:p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Krämpfe</w:t>
            </w:r>
          </w:p>
          <w:p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Schmerzen oder Parästhesien (Empfindungsstörungen) im Körperteil der Bissstelle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Tollwutexposition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Verletzung eines Menschen durch ein tollwutkrankes, -verdächtiges oder -ansteckungsverdächtiges Tier sowie die Berührung eines solchen Tieres oder Tierkörpers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Typhus abdominalis/Paratyphus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Bauchschmerzen</w:t>
            </w:r>
          </w:p>
          <w:p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Durchfall</w:t>
            </w:r>
          </w:p>
          <w:p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</w:t>
            </w:r>
          </w:p>
          <w:p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Kopfschmerzen</w:t>
            </w:r>
          </w:p>
          <w:p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Obstipation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Tuberkulose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Erkrankung/Tod an einer behandlungsbedürftigen Tuberkulose, auch bei fehlendem bakt. Nachweis sowie Therapieabbruch/-verweigerung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Windpocken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</w:tcPr>
          <w:p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Ausschlag an Haut oder Schleimhaut, bestehend aus gleichzeitig vorhandenen Papeln, Bläschen bzw. Pusteln und Schorf (sog. Sternenhimmel)</w:t>
            </w:r>
          </w:p>
          <w:p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Ausschlag an Haut oder Schleimhaut, bestehend aus Flecken, Bläschen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o.Pusteln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.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Zoonotische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Influenza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hideMark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Bitte gesonderten </w:t>
            </w:r>
            <w:hyperlink r:id="rId10" w:history="1">
              <w:r>
                <w:rPr>
                  <w:rStyle w:val="Hyperlink"/>
                  <w:rFonts w:ascii="Arial" w:eastAsia="SimSun" w:hAnsi="Arial" w:cs="Arial"/>
                  <w:sz w:val="16"/>
                  <w:szCs w:val="16"/>
                  <w:lang w:eastAsia="de-DE"/>
                </w:rPr>
                <w:t>Meldebogen</w:t>
              </w:r>
            </w:hyperlink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nutzen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lastRenderedPageBreak/>
              <w:t>Lebensmittelvergiftung/ akute Gastroenteritis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hideMark/>
          </w:tcPr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Bei Personen mit Tätigkeit im Lebensmittelbereich sowie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Bei 2 oder mehr Erkrankungen mit wahrscheinlichem epidemischen Zusammenhang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bedrohliche übertragbare Krankheit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hideMark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bedrohliche übertragbare Krankheit, die nicht nach § 6 Abs. 1 Nr. 1-4 IfSG meldepflichtig ist</w:t>
            </w:r>
          </w:p>
        </w:tc>
      </w:tr>
      <w:tr>
        <w:trPr>
          <w:trHeight w:val="57"/>
        </w:trPr>
        <w:tc>
          <w:tcPr>
            <w:tcW w:w="1913" w:type="dxa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 xml:space="preserve">Gesundheitliche </w:t>
            </w:r>
            <w:proofErr w:type="spellStart"/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Schä-digung</w:t>
            </w:r>
            <w:proofErr w:type="spellEnd"/>
            <w:r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 xml:space="preserve"> nach Impfung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</w:tcPr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Bitte gesonderten </w:t>
            </w:r>
            <w:r>
              <w:fldChar w:fldCharType="begin"/>
            </w:r>
            <w:r>
              <w:instrText xml:space="preserve"> HYPERLINK "https://www.pei.de/SharedDocs/Downloads/DE/arzneimittelsicherheit/pharmakovigilanz/ifsg-meldebogen-verdacht-impfkomplikation.pdf?__blob=publicationFile&amp;v=2" </w:instrText>
            </w:r>
            <w:bookmarkStart w:id="0" w:name="_GoBack"/>
            <w:bookmarkEnd w:id="0"/>
            <w:r>
              <w:fldChar w:fldCharType="separate"/>
            </w:r>
            <w:r>
              <w:rPr>
                <w:rStyle w:val="Hyperlink"/>
                <w:rFonts w:ascii="Arial" w:eastAsia="SimSun" w:hAnsi="Arial" w:cs="Arial"/>
                <w:sz w:val="16"/>
                <w:szCs w:val="16"/>
                <w:lang w:eastAsia="de-DE"/>
              </w:rPr>
              <w:t>Meldebogen</w:t>
            </w:r>
            <w:r>
              <w:rPr>
                <w:rStyle w:val="Hyperlink"/>
                <w:rFonts w:ascii="Arial" w:eastAsia="SimSun" w:hAnsi="Arial" w:cs="Arial"/>
                <w:sz w:val="16"/>
                <w:szCs w:val="16"/>
                <w:lang w:eastAsia="de-DE"/>
              </w:rPr>
              <w:fldChar w:fldCharType="end"/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des Paul-Ehrlich-Instituts nutzen</w:t>
            </w:r>
          </w:p>
          <w:p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>
      <w:pPr>
        <w:rPr>
          <w:rFonts w:ascii="Arial" w:hAnsi="Arial" w:cs="Arial"/>
          <w:b/>
          <w:sz w:val="12"/>
        </w:rPr>
      </w:pPr>
    </w:p>
    <w:sectPr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514"/>
    <w:multiLevelType w:val="hybridMultilevel"/>
    <w:tmpl w:val="5780468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83A9F"/>
    <w:multiLevelType w:val="hybridMultilevel"/>
    <w:tmpl w:val="3050F3AA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C14B8"/>
    <w:multiLevelType w:val="hybridMultilevel"/>
    <w:tmpl w:val="180ABD20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3539D"/>
    <w:multiLevelType w:val="hybridMultilevel"/>
    <w:tmpl w:val="08B42E0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2239C"/>
    <w:multiLevelType w:val="hybridMultilevel"/>
    <w:tmpl w:val="C400ACB2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33D6B"/>
    <w:multiLevelType w:val="hybridMultilevel"/>
    <w:tmpl w:val="CFC4351A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345AA"/>
    <w:multiLevelType w:val="hybridMultilevel"/>
    <w:tmpl w:val="91AE3A0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2A3DDD"/>
    <w:multiLevelType w:val="hybridMultilevel"/>
    <w:tmpl w:val="0F6CFA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7B4D33"/>
    <w:multiLevelType w:val="hybridMultilevel"/>
    <w:tmpl w:val="C24A3C28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5F48EE"/>
    <w:multiLevelType w:val="hybridMultilevel"/>
    <w:tmpl w:val="1F1E3B6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602FC"/>
    <w:multiLevelType w:val="hybridMultilevel"/>
    <w:tmpl w:val="5F26C7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900EB9"/>
    <w:multiLevelType w:val="hybridMultilevel"/>
    <w:tmpl w:val="F5DEDA64"/>
    <w:lvl w:ilvl="0" w:tplc="AE34A8B4">
      <w:start w:val="1"/>
      <w:numFmt w:val="bullet"/>
      <w:pStyle w:val="AufzhlungTiefe0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E69FE"/>
    <w:multiLevelType w:val="hybridMultilevel"/>
    <w:tmpl w:val="237A6810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1A7C29"/>
    <w:multiLevelType w:val="hybridMultilevel"/>
    <w:tmpl w:val="1812B20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F23BC8"/>
    <w:multiLevelType w:val="hybridMultilevel"/>
    <w:tmpl w:val="6E40F7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0718B"/>
    <w:multiLevelType w:val="hybridMultilevel"/>
    <w:tmpl w:val="77102604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CA3650"/>
    <w:multiLevelType w:val="hybridMultilevel"/>
    <w:tmpl w:val="A9607C5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F879E7"/>
    <w:multiLevelType w:val="hybridMultilevel"/>
    <w:tmpl w:val="B006669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93D25"/>
    <w:multiLevelType w:val="hybridMultilevel"/>
    <w:tmpl w:val="EDF8CAD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D0399"/>
    <w:multiLevelType w:val="hybridMultilevel"/>
    <w:tmpl w:val="5694F766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93467"/>
    <w:multiLevelType w:val="hybridMultilevel"/>
    <w:tmpl w:val="535A080C"/>
    <w:lvl w:ilvl="0" w:tplc="316ED54A">
      <w:start w:val="1"/>
      <w:numFmt w:val="bullet"/>
      <w:pStyle w:val="AufzhlungTiefe1"/>
      <w:lvlText w:val=""/>
      <w:lvlJc w:val="left"/>
      <w:pPr>
        <w:tabs>
          <w:tab w:val="num" w:pos="568"/>
        </w:tabs>
        <w:ind w:left="568" w:hanging="426"/>
      </w:pPr>
      <w:rPr>
        <w:rFonts w:ascii="Webdings" w:hAnsi="Webdings" w:hint="default"/>
        <w:b w:val="0"/>
        <w:i w:val="0"/>
        <w:color w:val="auto"/>
        <w:spacing w:val="0"/>
        <w:w w:val="100"/>
        <w:sz w:val="14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47ED1B6C"/>
    <w:multiLevelType w:val="hybridMultilevel"/>
    <w:tmpl w:val="8F16A156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134F52"/>
    <w:multiLevelType w:val="hybridMultilevel"/>
    <w:tmpl w:val="69DC830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9044DC"/>
    <w:multiLevelType w:val="hybridMultilevel"/>
    <w:tmpl w:val="B92083D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266F0A"/>
    <w:multiLevelType w:val="hybridMultilevel"/>
    <w:tmpl w:val="3908374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8B1C3A"/>
    <w:multiLevelType w:val="hybridMultilevel"/>
    <w:tmpl w:val="21F06DFC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0A7011"/>
    <w:multiLevelType w:val="hybridMultilevel"/>
    <w:tmpl w:val="EA42A6BA"/>
    <w:lvl w:ilvl="0" w:tplc="929C0750">
      <w:start w:val="1"/>
      <w:numFmt w:val="bullet"/>
      <w:lvlText w:val=""/>
      <w:lvlJc w:val="left"/>
      <w:pPr>
        <w:tabs>
          <w:tab w:val="num" w:pos="227"/>
        </w:tabs>
        <w:ind w:left="0" w:firstLine="0"/>
      </w:pPr>
      <w:rPr>
        <w:rFonts w:ascii="Webdings" w:hAnsi="Webdings" w:hint="default"/>
        <w:b w:val="0"/>
        <w:i w:val="0"/>
        <w:sz w:val="14"/>
        <w:szCs w:val="1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4199A"/>
    <w:multiLevelType w:val="hybridMultilevel"/>
    <w:tmpl w:val="D8A8522C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2F3B10"/>
    <w:multiLevelType w:val="hybridMultilevel"/>
    <w:tmpl w:val="363879E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6E1685"/>
    <w:multiLevelType w:val="hybridMultilevel"/>
    <w:tmpl w:val="1E5C1582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6274DC"/>
    <w:multiLevelType w:val="hybridMultilevel"/>
    <w:tmpl w:val="F07C5B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2106E"/>
    <w:multiLevelType w:val="hybridMultilevel"/>
    <w:tmpl w:val="DB504BF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3B4"/>
    <w:multiLevelType w:val="hybridMultilevel"/>
    <w:tmpl w:val="559CA62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857542"/>
    <w:multiLevelType w:val="hybridMultilevel"/>
    <w:tmpl w:val="6F2C4A9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11"/>
  </w:num>
  <w:num w:numId="5">
    <w:abstractNumId w:val="19"/>
  </w:num>
  <w:num w:numId="6">
    <w:abstractNumId w:val="1"/>
  </w:num>
  <w:num w:numId="7">
    <w:abstractNumId w:val="32"/>
  </w:num>
  <w:num w:numId="8">
    <w:abstractNumId w:val="22"/>
  </w:num>
  <w:num w:numId="9">
    <w:abstractNumId w:val="5"/>
  </w:num>
  <w:num w:numId="10">
    <w:abstractNumId w:val="15"/>
  </w:num>
  <w:num w:numId="11">
    <w:abstractNumId w:val="31"/>
  </w:num>
  <w:num w:numId="12">
    <w:abstractNumId w:val="8"/>
  </w:num>
  <w:num w:numId="13">
    <w:abstractNumId w:val="33"/>
  </w:num>
  <w:num w:numId="14">
    <w:abstractNumId w:val="14"/>
  </w:num>
  <w:num w:numId="15">
    <w:abstractNumId w:val="18"/>
  </w:num>
  <w:num w:numId="16">
    <w:abstractNumId w:val="28"/>
  </w:num>
  <w:num w:numId="17">
    <w:abstractNumId w:val="0"/>
  </w:num>
  <w:num w:numId="18">
    <w:abstractNumId w:val="13"/>
  </w:num>
  <w:num w:numId="19">
    <w:abstractNumId w:val="2"/>
  </w:num>
  <w:num w:numId="20">
    <w:abstractNumId w:val="27"/>
  </w:num>
  <w:num w:numId="21">
    <w:abstractNumId w:val="7"/>
  </w:num>
  <w:num w:numId="22">
    <w:abstractNumId w:val="12"/>
  </w:num>
  <w:num w:numId="23">
    <w:abstractNumId w:val="30"/>
  </w:num>
  <w:num w:numId="24">
    <w:abstractNumId w:val="24"/>
  </w:num>
  <w:num w:numId="25">
    <w:abstractNumId w:val="16"/>
  </w:num>
  <w:num w:numId="26">
    <w:abstractNumId w:val="4"/>
  </w:num>
  <w:num w:numId="27">
    <w:abstractNumId w:val="25"/>
  </w:num>
  <w:num w:numId="28">
    <w:abstractNumId w:val="3"/>
  </w:num>
  <w:num w:numId="29">
    <w:abstractNumId w:val="21"/>
  </w:num>
  <w:num w:numId="30">
    <w:abstractNumId w:val="29"/>
  </w:num>
  <w:num w:numId="31">
    <w:abstractNumId w:val="17"/>
  </w:num>
  <w:num w:numId="32">
    <w:abstractNumId w:val="6"/>
  </w:num>
  <w:num w:numId="33">
    <w:abstractNumId w:val="10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UnterpunktzuAufzhlungTiefe0">
    <w:name w:val="Unterpunkt zu Aufzählung Tiefe 0"/>
    <w:basedOn w:val="AufzhlungTiefe0"/>
    <w:link w:val="UnterpunktzuAufzhlungTiefe0Char"/>
    <w:pPr>
      <w:numPr>
        <w:numId w:val="0"/>
      </w:numPr>
      <w:spacing w:before="20"/>
      <w:ind w:left="340"/>
    </w:pPr>
    <w:rPr>
      <w:b w:val="0"/>
      <w:sz w:val="14"/>
      <w:szCs w:val="14"/>
    </w:rPr>
  </w:style>
  <w:style w:type="character" w:customStyle="1" w:styleId="UnterpunktzuAufzhlungTiefe0Char">
    <w:name w:val="Unterpunkt zu Aufzählung Tiefe 0 Char"/>
    <w:link w:val="UnterpunktzuAufzhlungTiefe0"/>
    <w:rPr>
      <w:rFonts w:ascii="Arial Narrow" w:eastAsia="Times New Roman" w:hAnsi="Arial Narrow" w:cs="Times New Roman"/>
      <w:sz w:val="14"/>
      <w:szCs w:val="14"/>
      <w:lang w:eastAsia="de-DE"/>
    </w:rPr>
  </w:style>
  <w:style w:type="paragraph" w:customStyle="1" w:styleId="AufzhlungTiefe0">
    <w:name w:val="Aufzählung Tiefe 0"/>
    <w:basedOn w:val="Standard"/>
    <w:link w:val="AufzhlungTiefe0Char"/>
    <w:pPr>
      <w:numPr>
        <w:numId w:val="1"/>
      </w:numPr>
      <w:tabs>
        <w:tab w:val="right" w:leader="dot" w:pos="8436"/>
        <w:tab w:val="right" w:leader="dot" w:pos="10481"/>
      </w:tabs>
      <w:spacing w:before="60" w:after="0" w:line="160" w:lineRule="atLeast"/>
    </w:pPr>
    <w:rPr>
      <w:rFonts w:ascii="Arial Narrow" w:eastAsia="Times New Roman" w:hAnsi="Arial Narrow" w:cs="Times New Roman"/>
      <w:b/>
      <w:sz w:val="18"/>
      <w:lang w:eastAsia="de-DE"/>
    </w:rPr>
  </w:style>
  <w:style w:type="paragraph" w:customStyle="1" w:styleId="AufzhlungTiefe1">
    <w:name w:val="Aufzählung Tiefe 1"/>
    <w:basedOn w:val="Standard"/>
    <w:pPr>
      <w:numPr>
        <w:numId w:val="2"/>
      </w:numPr>
      <w:tabs>
        <w:tab w:val="clear" w:pos="568"/>
        <w:tab w:val="num" w:pos="852"/>
      </w:tabs>
      <w:spacing w:after="0" w:line="240" w:lineRule="auto"/>
      <w:ind w:left="852"/>
    </w:pPr>
    <w:rPr>
      <w:rFonts w:ascii="Arial Narrow" w:eastAsia="Times New Roman" w:hAnsi="Arial Narrow" w:cs="Arial"/>
      <w:color w:val="000000"/>
      <w:sz w:val="16"/>
      <w:szCs w:val="16"/>
      <w:lang w:eastAsia="de-DE"/>
    </w:rPr>
  </w:style>
  <w:style w:type="character" w:customStyle="1" w:styleId="AufzhlungTiefe0Char">
    <w:name w:val="Aufzählung Tiefe 0 Char"/>
    <w:link w:val="AufzhlungTiefe0"/>
    <w:rPr>
      <w:rFonts w:ascii="Arial Narrow" w:eastAsia="Times New Roman" w:hAnsi="Arial Narrow" w:cs="Times New Roman"/>
      <w:b/>
      <w:sz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ttps://www.rki.de/DE/Themen/Infektionskrankheiten/Meldewesen/Meldeboegen/Arztmeldung/Aviare-Influenza_Meldebogen_Vorschlag_des_RKI.pdf?__blob=publicationFile&amp;v=1" TargetMode="External" Type="http://schemas.openxmlformats.org/officeDocument/2006/relationships/hyperlink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tools.rki.de/PLZTool/" TargetMode="External" Type="http://schemas.openxmlformats.org/officeDocument/2006/relationships/hyperlink"/><Relationship Id="rId9" Target="https://tools.rki.de/PLZTool/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72E0-9E2A-4E68-A742-B73AF16C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613</Words>
  <Characters>3862</Characters>
  <Application>application</Application>
  <DocSecurity>0</DocSecurity>
  <Lines>32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123</cp:revision>
</cp:coreProperties>
</file>